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BD" w:rsidRPr="006932A2" w:rsidRDefault="00C725BD" w:rsidP="00310D4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</w:p>
    <w:p w:rsidR="00C725BD" w:rsidRDefault="00C725BD" w:rsidP="00310D4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</w:t>
      </w:r>
    </w:p>
    <w:p w:rsidR="00C725BD" w:rsidRDefault="00C725BD" w:rsidP="00310D4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09 »  марта 2023</w:t>
      </w:r>
      <w:r w:rsidRPr="006932A2">
        <w:rPr>
          <w:rFonts w:ascii="Times New Roman" w:hAnsi="Times New Roman"/>
          <w:sz w:val="28"/>
          <w:szCs w:val="28"/>
        </w:rPr>
        <w:t>г. №</w:t>
      </w:r>
    </w:p>
    <w:p w:rsidR="00C725BD" w:rsidRDefault="00C725BD" w:rsidP="00310D4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725BD" w:rsidRDefault="00C725BD" w:rsidP="00310D4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муниципального </w:t>
      </w:r>
    </w:p>
    <w:p w:rsidR="00C725BD" w:rsidRPr="006932A2" w:rsidRDefault="00C725BD" w:rsidP="00310D4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</w:t>
      </w:r>
      <w:r w:rsidRPr="006932A2">
        <w:rPr>
          <w:rFonts w:ascii="Times New Roman" w:hAnsi="Times New Roman"/>
          <w:sz w:val="28"/>
          <w:szCs w:val="28"/>
        </w:rPr>
        <w:t xml:space="preserve"> конкурса</w:t>
      </w:r>
    </w:p>
    <w:p w:rsidR="00C725BD" w:rsidRPr="006932A2" w:rsidRDefault="00C725BD" w:rsidP="00310D4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«Воспитатель года-2023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C725BD" w:rsidRDefault="00C725BD" w:rsidP="00310D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25BD" w:rsidRDefault="00C725BD" w:rsidP="00310D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25BD" w:rsidRDefault="00C725BD" w:rsidP="00310D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Представление</w:t>
      </w:r>
    </w:p>
    <w:p w:rsidR="00C725BD" w:rsidRPr="00E71B61" w:rsidRDefault="00C725BD" w:rsidP="00310D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25BD" w:rsidRPr="006932A2" w:rsidRDefault="00C725BD" w:rsidP="00310D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Муниципальное казенное дошкольное образовательное учреждение «Де</w:t>
      </w:r>
      <w:r w:rsidRPr="00DF4DB5">
        <w:rPr>
          <w:rFonts w:ascii="Times New Roman" w:hAnsi="Times New Roman"/>
          <w:sz w:val="28"/>
          <w:szCs w:val="28"/>
          <w:u w:val="single"/>
        </w:rPr>
        <w:t xml:space="preserve">тский сад с. Башлыкент» 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C725BD" w:rsidRPr="00C4725D" w:rsidRDefault="00C725BD" w:rsidP="00310D4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4725D">
        <w:rPr>
          <w:rFonts w:ascii="Times New Roman" w:hAnsi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4725D">
        <w:rPr>
          <w:rFonts w:ascii="Times New Roman" w:hAnsi="Times New Roman"/>
          <w:sz w:val="28"/>
          <w:szCs w:val="28"/>
          <w:vertAlign w:val="superscript"/>
        </w:rPr>
        <w:t>муниципального органа управления образованием)</w:t>
      </w:r>
    </w:p>
    <w:p w:rsidR="00C725BD" w:rsidRPr="00C4725D" w:rsidRDefault="00C725BD" w:rsidP="00310D4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932A2">
        <w:rPr>
          <w:rFonts w:ascii="Times New Roman" w:hAnsi="Times New Roman"/>
          <w:sz w:val="28"/>
          <w:szCs w:val="28"/>
        </w:rPr>
        <w:t>выдвигают__</w:t>
      </w:r>
      <w:r>
        <w:rPr>
          <w:rFonts w:ascii="Times New Roman" w:hAnsi="Times New Roman"/>
          <w:sz w:val="28"/>
          <w:szCs w:val="28"/>
          <w:u w:val="single"/>
        </w:rPr>
        <w:t xml:space="preserve">Магомедову Зайнап Нуфкадиевну_____________    </w:t>
      </w:r>
      <w:r w:rsidRPr="006932A2">
        <w:rPr>
          <w:rFonts w:ascii="Times New Roman" w:hAnsi="Times New Roman"/>
          <w:sz w:val="28"/>
          <w:szCs w:val="28"/>
        </w:rPr>
        <w:t xml:space="preserve">_______ </w:t>
      </w:r>
      <w:r w:rsidRPr="00C4725D">
        <w:rPr>
          <w:rFonts w:ascii="Times New Roman" w:hAnsi="Times New Roman"/>
          <w:sz w:val="28"/>
          <w:szCs w:val="28"/>
          <w:vertAlign w:val="superscript"/>
        </w:rPr>
        <w:t>(фамилия, имя, отчество участника Конкурса)</w:t>
      </w:r>
    </w:p>
    <w:p w:rsidR="00C725BD" w:rsidRPr="006932A2" w:rsidRDefault="00C725BD" w:rsidP="00310D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25BD" w:rsidRDefault="00C725BD" w:rsidP="00310D4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17E39">
        <w:rPr>
          <w:rFonts w:ascii="Times New Roman" w:hAnsi="Times New Roman"/>
          <w:sz w:val="28"/>
          <w:szCs w:val="28"/>
        </w:rPr>
        <w:t xml:space="preserve">победителя </w:t>
      </w:r>
      <w:r>
        <w:rPr>
          <w:rFonts w:ascii="Times New Roman" w:hAnsi="Times New Roman"/>
          <w:sz w:val="28"/>
          <w:szCs w:val="28"/>
        </w:rPr>
        <w:t xml:space="preserve">внутрисадовского </w:t>
      </w:r>
      <w:r w:rsidRPr="00217E39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  <w:u w:val="single"/>
        </w:rPr>
        <w:t>«Воспитатель года-2023</w:t>
      </w:r>
      <w:r w:rsidRPr="00310D45">
        <w:rPr>
          <w:rFonts w:ascii="Times New Roman" w:hAnsi="Times New Roman"/>
          <w:sz w:val="28"/>
          <w:szCs w:val="28"/>
          <w:u w:val="single"/>
        </w:rPr>
        <w:t>»</w:t>
      </w:r>
    </w:p>
    <w:p w:rsidR="00C725BD" w:rsidRPr="00310D45" w:rsidRDefault="00C725BD" w:rsidP="00310D45">
      <w:pPr>
        <w:pStyle w:val="NoSpacing"/>
        <w:spacing w:line="276" w:lineRule="auto"/>
        <w:rPr>
          <w:rFonts w:ascii="Times New Roman" w:hAnsi="Times New Roman"/>
          <w:sz w:val="28"/>
          <w:szCs w:val="28"/>
          <w:vertAlign w:val="superscript"/>
        </w:rPr>
      </w:pPr>
      <w:r w:rsidRPr="00310D45">
        <w:rPr>
          <w:rFonts w:ascii="Times New Roman" w:hAnsi="Times New Roman"/>
          <w:sz w:val="28"/>
          <w:szCs w:val="28"/>
          <w:vertAlign w:val="superscript"/>
        </w:rPr>
        <w:t>(название муниципального этапа Конкурса)</w:t>
      </w:r>
    </w:p>
    <w:p w:rsidR="00C725BD" w:rsidRPr="006932A2" w:rsidRDefault="00C725BD" w:rsidP="00310D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25BD" w:rsidRPr="006932A2" w:rsidRDefault="00C725BD" w:rsidP="00310D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25BD" w:rsidRDefault="00C725BD" w:rsidP="00310D4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932A2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 xml:space="preserve">муниципальном этапе конкурса </w:t>
      </w:r>
      <w:r w:rsidRPr="00217E39">
        <w:rPr>
          <w:rFonts w:ascii="Times New Roman" w:hAnsi="Times New Roman"/>
          <w:sz w:val="28"/>
          <w:szCs w:val="28"/>
          <w:u w:val="single"/>
        </w:rPr>
        <w:t>«Воспитатель года -202</w:t>
      </w:r>
      <w:r>
        <w:rPr>
          <w:rFonts w:ascii="Times New Roman" w:hAnsi="Times New Roman"/>
          <w:sz w:val="28"/>
          <w:szCs w:val="28"/>
          <w:u w:val="single"/>
        </w:rPr>
        <w:t>3</w:t>
      </w:r>
      <w:bookmarkStart w:id="0" w:name="_GoBack"/>
      <w:bookmarkEnd w:id="0"/>
      <w:r w:rsidRPr="00217E39">
        <w:rPr>
          <w:rFonts w:ascii="Times New Roman" w:hAnsi="Times New Roman"/>
          <w:sz w:val="28"/>
          <w:szCs w:val="28"/>
          <w:u w:val="single"/>
        </w:rPr>
        <w:t>»</w:t>
      </w:r>
    </w:p>
    <w:p w:rsidR="00C725BD" w:rsidRPr="006932A2" w:rsidRDefault="00C725BD" w:rsidP="00310D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25BD" w:rsidRDefault="00C725BD" w:rsidP="00310D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________</w:t>
      </w:r>
      <w:r w:rsidRPr="00CF1423">
        <w:rPr>
          <w:rFonts w:ascii="Times New Roman" w:hAnsi="Times New Roman"/>
          <w:sz w:val="28"/>
          <w:szCs w:val="28"/>
          <w:u w:val="single"/>
        </w:rPr>
        <w:t>Арсланбекова Перихан Зугумовна</w:t>
      </w:r>
      <w:r>
        <w:rPr>
          <w:rFonts w:ascii="Times New Roman" w:hAnsi="Times New Roman"/>
          <w:sz w:val="28"/>
          <w:szCs w:val="28"/>
        </w:rPr>
        <w:t>____________</w:t>
      </w:r>
    </w:p>
    <w:p w:rsidR="00C725BD" w:rsidRPr="00C4725D" w:rsidRDefault="00C725BD" w:rsidP="00310D4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4725D">
        <w:rPr>
          <w:rFonts w:ascii="Times New Roman" w:hAnsi="Times New Roman"/>
          <w:sz w:val="28"/>
          <w:szCs w:val="28"/>
          <w:vertAlign w:val="superscript"/>
        </w:rPr>
        <w:t xml:space="preserve">(фамилия, имя, отчество </w:t>
      </w:r>
      <w:r>
        <w:rPr>
          <w:rFonts w:ascii="Times New Roman" w:hAnsi="Times New Roman"/>
          <w:sz w:val="28"/>
          <w:szCs w:val="28"/>
          <w:vertAlign w:val="superscript"/>
        </w:rPr>
        <w:t>руководителя ДОУ</w:t>
      </w:r>
      <w:r w:rsidRPr="00C4725D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C725BD" w:rsidRDefault="00C725BD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5BD" w:rsidRPr="006932A2" w:rsidRDefault="00C725BD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М.П.</w:t>
      </w:r>
    </w:p>
    <w:p w:rsidR="00C725BD" w:rsidRDefault="00C725BD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5BD" w:rsidRDefault="00C725BD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5BD" w:rsidRDefault="00C725BD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5BD" w:rsidRDefault="00C725BD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5BD" w:rsidRDefault="00C725BD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5BD" w:rsidRDefault="00C725BD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5BD" w:rsidRDefault="00C725BD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5BD" w:rsidRDefault="00C725BD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5BD" w:rsidRDefault="00C725BD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5BD" w:rsidRDefault="00C725BD" w:rsidP="007D40A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725BD" w:rsidRDefault="00C725BD" w:rsidP="00310D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муниципального этапа</w:t>
      </w:r>
    </w:p>
    <w:p w:rsidR="00C725BD" w:rsidRPr="006932A2" w:rsidRDefault="00C725BD" w:rsidP="00451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C725BD" w:rsidRDefault="00C725BD" w:rsidP="00451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«Воспитатель года-2023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C725BD" w:rsidRPr="006932A2" w:rsidRDefault="00C725BD" w:rsidP="00DF4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5BD" w:rsidRDefault="00C725BD" w:rsidP="008F118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25BD" w:rsidRPr="001264CF" w:rsidRDefault="00C725BD" w:rsidP="008F118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64CF">
        <w:rPr>
          <w:rFonts w:ascii="Times New Roman" w:hAnsi="Times New Roman"/>
          <w:b/>
          <w:sz w:val="28"/>
          <w:szCs w:val="28"/>
        </w:rPr>
        <w:t>Заявление</w:t>
      </w:r>
    </w:p>
    <w:p w:rsidR="00C725BD" w:rsidRDefault="00C725BD" w:rsidP="00DF4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Магомедова Зайнап Нуфкадиевна</w:t>
      </w:r>
      <w:r>
        <w:rPr>
          <w:rFonts w:ascii="Times New Roman" w:hAnsi="Times New Roman"/>
          <w:sz w:val="28"/>
          <w:szCs w:val="28"/>
        </w:rPr>
        <w:t>,</w:t>
      </w:r>
    </w:p>
    <w:p w:rsidR="00C725BD" w:rsidRPr="006932A2" w:rsidRDefault="00C725BD" w:rsidP="00DF4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</w:t>
      </w:r>
      <w:r w:rsidRPr="00C51F6D">
        <w:rPr>
          <w:rFonts w:ascii="Times New Roman" w:hAnsi="Times New Roman"/>
          <w:sz w:val="20"/>
          <w:szCs w:val="20"/>
        </w:rPr>
        <w:t>фамилия, имя, отчество)</w:t>
      </w:r>
    </w:p>
    <w:p w:rsidR="00C725BD" w:rsidRPr="006932A2" w:rsidRDefault="00C725BD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даю согласие на: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1"/>
        <w:gridCol w:w="7320"/>
        <w:gridCol w:w="1402"/>
      </w:tblGrid>
      <w:tr w:rsidR="00C725BD" w:rsidRPr="00CB049C" w:rsidTr="002B1964">
        <w:trPr>
          <w:trHeight w:val="504"/>
        </w:trPr>
        <w:tc>
          <w:tcPr>
            <w:tcW w:w="971" w:type="dxa"/>
          </w:tcPr>
          <w:p w:rsidR="00C725BD" w:rsidRPr="00CB049C" w:rsidRDefault="00C725BD" w:rsidP="002B19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</w:tcPr>
          <w:p w:rsidR="00C725BD" w:rsidRPr="00CB049C" w:rsidRDefault="00C725BD" w:rsidP="002B196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402" w:type="dxa"/>
          </w:tcPr>
          <w:p w:rsidR="00C725BD" w:rsidRPr="00CB049C" w:rsidRDefault="00C725BD" w:rsidP="002B1964">
            <w:pPr>
              <w:spacing w:after="0" w:line="36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C725BD" w:rsidRPr="00CB049C" w:rsidTr="002B1964">
        <w:trPr>
          <w:trHeight w:val="809"/>
        </w:trPr>
        <w:tc>
          <w:tcPr>
            <w:tcW w:w="971" w:type="dxa"/>
          </w:tcPr>
          <w:p w:rsidR="00C725BD" w:rsidRPr="00CB049C" w:rsidRDefault="00C725BD" w:rsidP="002B19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20" w:type="dxa"/>
          </w:tcPr>
          <w:p w:rsidR="00C725BD" w:rsidRPr="00CB049C" w:rsidRDefault="00C725BD" w:rsidP="00BB255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Участие в муниципальном профессиональном конкурсе «Воспитатель года -2023»</w:t>
            </w:r>
          </w:p>
        </w:tc>
        <w:tc>
          <w:tcPr>
            <w:tcW w:w="1402" w:type="dxa"/>
          </w:tcPr>
          <w:p w:rsidR="00C725BD" w:rsidRPr="00CB049C" w:rsidRDefault="00C725BD" w:rsidP="00CF142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725BD" w:rsidRPr="00CB049C" w:rsidTr="002B1964">
        <w:trPr>
          <w:trHeight w:val="1759"/>
        </w:trPr>
        <w:tc>
          <w:tcPr>
            <w:tcW w:w="971" w:type="dxa"/>
          </w:tcPr>
          <w:p w:rsidR="00C725BD" w:rsidRPr="00CB049C" w:rsidRDefault="00C725BD" w:rsidP="002B19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20" w:type="dxa"/>
          </w:tcPr>
          <w:p w:rsidR="00C725BD" w:rsidRPr="00CB049C" w:rsidRDefault="00C725BD" w:rsidP="002B196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</w:tcPr>
          <w:p w:rsidR="00C725BD" w:rsidRPr="00CB049C" w:rsidRDefault="00C725BD" w:rsidP="00CF142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725BD" w:rsidRPr="00CB049C" w:rsidTr="002B1964">
        <w:trPr>
          <w:trHeight w:val="1074"/>
        </w:trPr>
        <w:tc>
          <w:tcPr>
            <w:tcW w:w="971" w:type="dxa"/>
          </w:tcPr>
          <w:p w:rsidR="00C725BD" w:rsidRPr="00CB049C" w:rsidRDefault="00C725BD" w:rsidP="002B19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</w:tcPr>
          <w:p w:rsidR="00C725BD" w:rsidRPr="00CB049C" w:rsidRDefault="00C725BD" w:rsidP="002B196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</w:tcPr>
          <w:p w:rsidR="00C725BD" w:rsidRPr="00CB049C" w:rsidRDefault="00C725BD" w:rsidP="00CF142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725BD" w:rsidRPr="00CB049C" w:rsidTr="002B1964">
        <w:trPr>
          <w:trHeight w:val="1126"/>
        </w:trPr>
        <w:tc>
          <w:tcPr>
            <w:tcW w:w="971" w:type="dxa"/>
          </w:tcPr>
          <w:p w:rsidR="00C725BD" w:rsidRPr="00CB049C" w:rsidRDefault="00C725BD" w:rsidP="002B19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20" w:type="dxa"/>
          </w:tcPr>
          <w:p w:rsidR="00C725BD" w:rsidRPr="00CB049C" w:rsidRDefault="00C725BD" w:rsidP="002B196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</w:tcPr>
          <w:p w:rsidR="00C725BD" w:rsidRPr="00CB049C" w:rsidRDefault="00C725BD" w:rsidP="00CF142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725BD" w:rsidRPr="00CB049C" w:rsidTr="002B1964">
        <w:trPr>
          <w:trHeight w:val="926"/>
        </w:trPr>
        <w:tc>
          <w:tcPr>
            <w:tcW w:w="971" w:type="dxa"/>
          </w:tcPr>
          <w:p w:rsidR="00C725BD" w:rsidRPr="00CB049C" w:rsidRDefault="00C725BD" w:rsidP="002B19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C725BD" w:rsidRPr="00CB049C" w:rsidRDefault="00C725BD" w:rsidP="002B19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C725BD" w:rsidRPr="00CB049C" w:rsidRDefault="00C725BD" w:rsidP="002B196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</w:tcPr>
          <w:p w:rsidR="00C725BD" w:rsidRPr="00CB049C" w:rsidRDefault="00C725BD" w:rsidP="00CF142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C725BD" w:rsidRPr="006932A2" w:rsidRDefault="00C725BD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5BD" w:rsidRPr="006932A2" w:rsidRDefault="00C725BD" w:rsidP="00DF4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5BD" w:rsidRPr="006932A2" w:rsidRDefault="00C725BD" w:rsidP="00DF4D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«____» __________ </w:t>
      </w:r>
      <w:smartTag w:uri="urn:schemas-microsoft-com:office:smarttags" w:element="metricconverter">
        <w:smartTagPr>
          <w:attr w:name="ProductID" w:val="2023 г"/>
        </w:smartTagPr>
        <w:r w:rsidRPr="006932A2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23</w:t>
        </w:r>
        <w:r w:rsidRPr="006932A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6932A2">
        <w:rPr>
          <w:rFonts w:ascii="Times New Roman" w:hAnsi="Times New Roman"/>
          <w:sz w:val="28"/>
          <w:szCs w:val="28"/>
        </w:rPr>
        <w:t xml:space="preserve">.                            _____________________ </w:t>
      </w:r>
    </w:p>
    <w:p w:rsidR="00C725BD" w:rsidRPr="009B4E88" w:rsidRDefault="00C725BD" w:rsidP="00DF4DB5">
      <w:pPr>
        <w:spacing w:after="0" w:line="240" w:lineRule="auto"/>
        <w:ind w:firstLine="3119"/>
        <w:rPr>
          <w:rFonts w:ascii="Times New Roman" w:hAnsi="Times New Roman"/>
          <w:sz w:val="28"/>
          <w:szCs w:val="28"/>
          <w:vertAlign w:val="superscript"/>
        </w:rPr>
        <w:sectPr w:rsidR="00C725BD" w:rsidRPr="009B4E88" w:rsidSect="00D70038">
          <w:footerReference w:type="default" r:id="rId6"/>
          <w:footerReference w:type="firs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9B4E88">
        <w:rPr>
          <w:rFonts w:ascii="Times New Roman" w:hAnsi="Times New Roman"/>
          <w:sz w:val="28"/>
          <w:szCs w:val="28"/>
          <w:vertAlign w:val="superscript"/>
        </w:rPr>
        <w:t xml:space="preserve">(подпись) </w:t>
      </w:r>
    </w:p>
    <w:p w:rsidR="00C725BD" w:rsidRDefault="00C725BD" w:rsidP="00EC1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Информационная карта участника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муниципального этапа профессионального</w:t>
      </w:r>
      <w:r w:rsidRPr="00E71B61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C725BD" w:rsidRPr="00E71B61" w:rsidRDefault="00C725BD" w:rsidP="00EC1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«Воспитатель года-2023</w:t>
      </w:r>
      <w:r w:rsidRPr="00E71B61">
        <w:rPr>
          <w:rFonts w:ascii="Times New Roman" w:hAnsi="Times New Roman"/>
          <w:b/>
          <w:sz w:val="28"/>
          <w:szCs w:val="28"/>
        </w:rPr>
        <w:t>»</w:t>
      </w:r>
    </w:p>
    <w:p w:rsidR="00C725BD" w:rsidRPr="00EC14BB" w:rsidRDefault="00C725BD" w:rsidP="00EC14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b/>
          <w:sz w:val="28"/>
          <w:szCs w:val="28"/>
          <w:u w:val="single"/>
        </w:rPr>
        <w:t>Магомедова</w:t>
      </w:r>
      <w:r w:rsidRPr="00EC14BB">
        <w:rPr>
          <w:rFonts w:ascii="Times New Roman" w:hAnsi="Times New Roman"/>
          <w:b/>
          <w:sz w:val="28"/>
          <w:szCs w:val="28"/>
        </w:rPr>
        <w:t>_________________________________</w:t>
      </w:r>
    </w:p>
    <w:p w:rsidR="00C725BD" w:rsidRPr="00EC14BB" w:rsidRDefault="00C725BD" w:rsidP="00EC14B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C14BB">
        <w:rPr>
          <w:rFonts w:ascii="Times New Roman" w:hAnsi="Times New Roman"/>
          <w:sz w:val="18"/>
          <w:szCs w:val="18"/>
        </w:rPr>
        <w:t xml:space="preserve">   (Фамилия)</w:t>
      </w:r>
    </w:p>
    <w:p w:rsidR="00C725BD" w:rsidRPr="00EC14BB" w:rsidRDefault="00C725BD" w:rsidP="00EC14BB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C725BD" w:rsidRDefault="00C725BD" w:rsidP="00EC14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__________Зайнап </w:t>
      </w:r>
      <w:r w:rsidRPr="00EC14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Нуфкадиевна       </w:t>
      </w:r>
      <w:r>
        <w:rPr>
          <w:rFonts w:ascii="Times New Roman" w:hAnsi="Times New Roman"/>
          <w:sz w:val="28"/>
          <w:szCs w:val="28"/>
        </w:rPr>
        <w:t>_______</w:t>
      </w:r>
      <w:r w:rsidRPr="006932A2">
        <w:rPr>
          <w:rFonts w:ascii="Times New Roman" w:hAnsi="Times New Roman"/>
          <w:sz w:val="28"/>
          <w:szCs w:val="28"/>
        </w:rPr>
        <w:t>___________________</w:t>
      </w:r>
    </w:p>
    <w:p w:rsidR="00C725BD" w:rsidRPr="00CF1423" w:rsidRDefault="00C725BD" w:rsidP="00EC14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(</w:t>
      </w:r>
      <w:r w:rsidRPr="009B4E88">
        <w:rPr>
          <w:rFonts w:ascii="Times New Roman" w:hAnsi="Times New Roman"/>
          <w:sz w:val="28"/>
          <w:szCs w:val="28"/>
          <w:vertAlign w:val="superscript"/>
        </w:rPr>
        <w:t>имя, отчество)</w:t>
      </w:r>
    </w:p>
    <w:p w:rsidR="00C725BD" w:rsidRPr="006932A2" w:rsidRDefault="00C725BD" w:rsidP="00EC14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0"/>
        <w:gridCol w:w="5607"/>
      </w:tblGrid>
      <w:tr w:rsidR="00C725BD" w:rsidRPr="00CB049C" w:rsidTr="00EC14BB">
        <w:trPr>
          <w:trHeight w:val="143"/>
          <w:jc w:val="center"/>
        </w:trPr>
        <w:tc>
          <w:tcPr>
            <w:tcW w:w="8947" w:type="dxa"/>
            <w:gridSpan w:val="2"/>
            <w:shd w:val="clear" w:color="auto" w:fill="FFFFFF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049C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РД, Каякентский район, с. Башлыкент</w:t>
            </w:r>
          </w:p>
        </w:tc>
      </w:tr>
      <w:tr w:rsidR="00C725BD" w:rsidRPr="00CB049C" w:rsidTr="00EC14BB">
        <w:trPr>
          <w:cantSplit/>
          <w:trHeight w:val="278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F3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16 августа 1991г.</w:t>
            </w:r>
          </w:p>
        </w:tc>
      </w:tr>
      <w:tr w:rsidR="00C725BD" w:rsidRPr="00CB049C" w:rsidTr="00EC14BB">
        <w:trPr>
          <w:cantSplit/>
          <w:trHeight w:val="278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с.Башлыкент</w:t>
            </w:r>
          </w:p>
        </w:tc>
      </w:tr>
      <w:tr w:rsidR="00C725BD" w:rsidRPr="00CB049C" w:rsidTr="00EC14BB">
        <w:trPr>
          <w:trHeight w:val="143"/>
          <w:jc w:val="center"/>
        </w:trPr>
        <w:tc>
          <w:tcPr>
            <w:tcW w:w="8947" w:type="dxa"/>
            <w:gridSpan w:val="2"/>
            <w:shd w:val="clear" w:color="auto" w:fill="FFFFFF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049C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F37B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«Детский сад с. Башлыкент»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CB049C"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633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Общий- 5л., педагогический - 2года.</w:t>
            </w:r>
          </w:p>
        </w:tc>
      </w:tr>
      <w:tr w:rsidR="00C725BD" w:rsidRPr="00CB049C" w:rsidTr="00EC14BB">
        <w:trPr>
          <w:cantSplit/>
          <w:trHeight w:val="725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 xml:space="preserve">средняя группа 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 w:rsidRPr="00CB049C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625A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МКДОУ «Детский сад с. Башлыкент»</w:t>
            </w:r>
          </w:p>
        </w:tc>
      </w:tr>
      <w:tr w:rsidR="00C725BD" w:rsidRPr="00CB049C" w:rsidTr="00EC14BB">
        <w:trPr>
          <w:trHeight w:val="222"/>
          <w:jc w:val="center"/>
        </w:trPr>
        <w:tc>
          <w:tcPr>
            <w:tcW w:w="8947" w:type="dxa"/>
            <w:gridSpan w:val="2"/>
            <w:shd w:val="clear" w:color="auto" w:fill="FFFFFF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049C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9F7D8A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049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ДГПУ, 2015г. </w:t>
            </w:r>
            <w:r w:rsidRPr="00CB049C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«</w:t>
            </w:r>
            <w:r w:rsidRPr="00CB049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Педагогика и психология»</w:t>
            </w:r>
          </w:p>
          <w:p w:rsidR="00C725BD" w:rsidRPr="00CB049C" w:rsidRDefault="00C725BD" w:rsidP="009F7D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9F7D8A">
            <w:pPr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CB049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 психолог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hd w:val="clear" w:color="auto" w:fill="FFFFFF"/>
              <w:spacing w:after="0"/>
              <w:ind w:right="-153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74E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«Реализация ФГО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 дошкольного образования», 2020</w:t>
            </w:r>
            <w:r w:rsidRPr="00C74EC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г., г. Махачкала </w:t>
            </w:r>
          </w:p>
          <w:p w:rsidR="00C725BD" w:rsidRPr="00CB049C" w:rsidRDefault="00C725BD" w:rsidP="00EC14BB">
            <w:pPr>
              <w:shd w:val="clear" w:color="auto" w:fill="FFFFFF"/>
              <w:spacing w:after="0"/>
              <w:ind w:right="-153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8947" w:type="dxa"/>
            <w:gridSpan w:val="2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«Интернет- портфолио»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Адрес персонального  Интернет-ресурса</w:t>
            </w:r>
          </w:p>
        </w:tc>
        <w:tc>
          <w:tcPr>
            <w:tcW w:w="5607" w:type="dxa"/>
            <w:vAlign w:val="center"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3240"/>
            </w:tblGrid>
            <w:tr w:rsidR="00C725BD" w:rsidRPr="00CB049C" w:rsidTr="005D22E2">
              <w:trPr>
                <w:tblCellSpacing w:w="15" w:type="dxa"/>
              </w:trPr>
              <w:tc>
                <w:tcPr>
                  <w:tcW w:w="3180" w:type="dxa"/>
                  <w:tcMar>
                    <w:top w:w="120" w:type="dxa"/>
                    <w:left w:w="345" w:type="dxa"/>
                    <w:bottom w:w="120" w:type="dxa"/>
                    <w:right w:w="345" w:type="dxa"/>
                  </w:tcMar>
                  <w:vAlign w:val="center"/>
                </w:tcPr>
                <w:p w:rsidR="00C725BD" w:rsidRPr="005D22E2" w:rsidRDefault="00C725BD" w:rsidP="00EC14B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D22E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detskiysadb@mail.ru</w:t>
                  </w:r>
                </w:p>
              </w:tc>
            </w:tr>
          </w:tbl>
          <w:p w:rsidR="00C725BD" w:rsidRPr="00CB049C" w:rsidRDefault="00C725BD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5BD" w:rsidRPr="00CB049C" w:rsidTr="00EC14BB">
        <w:trPr>
          <w:trHeight w:val="143"/>
          <w:jc w:val="center"/>
        </w:trPr>
        <w:tc>
          <w:tcPr>
            <w:tcW w:w="8947" w:type="dxa"/>
            <w:gridSpan w:val="2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Познавательное развитие, речевое развитие, художественно- эстетическое развитие, физическое развитие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9F7D8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F37BA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Видеоматериал, проектор, краски, кисточки, листы А4,  и др.</w:t>
            </w:r>
          </w:p>
        </w:tc>
      </w:tr>
      <w:tr w:rsidR="00C725BD" w:rsidRPr="00CB049C" w:rsidTr="00EC14BB">
        <w:trPr>
          <w:trHeight w:val="143"/>
          <w:jc w:val="center"/>
        </w:trPr>
        <w:tc>
          <w:tcPr>
            <w:tcW w:w="8947" w:type="dxa"/>
            <w:gridSpan w:val="2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049C"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F44E2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Член  профсоюза с 1.10.2021г.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 xml:space="preserve">Член партии «Единая Россия» 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25BD" w:rsidRPr="00CB049C" w:rsidTr="00EC14BB">
        <w:trPr>
          <w:trHeight w:val="143"/>
          <w:jc w:val="center"/>
        </w:trPr>
        <w:tc>
          <w:tcPr>
            <w:tcW w:w="8947" w:type="dxa"/>
            <w:gridSpan w:val="2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049C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B049C">
              <w:rPr>
                <w:rFonts w:ascii="Times New Roman" w:hAnsi="Times New Roman"/>
                <w:sz w:val="28"/>
                <w:szCs w:val="28"/>
              </w:rPr>
              <w:t>Выпечка</w:t>
            </w:r>
          </w:p>
        </w:tc>
      </w:tr>
      <w:tr w:rsidR="00C725BD" w:rsidRPr="00CB049C" w:rsidTr="00EC14BB">
        <w:trPr>
          <w:trHeight w:val="143"/>
          <w:jc w:val="center"/>
        </w:trPr>
        <w:tc>
          <w:tcPr>
            <w:tcW w:w="8947" w:type="dxa"/>
            <w:gridSpan w:val="2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049C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5607" w:type="dxa"/>
          </w:tcPr>
          <w:p w:rsidR="00C725BD" w:rsidRPr="00CB049C" w:rsidRDefault="00C725BD" w:rsidP="009F7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368559, РД, Каякентский район, с. Башлыкент, ул. Братьев Мехтиевых №8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5607" w:type="dxa"/>
          </w:tcPr>
          <w:p w:rsidR="00C725BD" w:rsidRPr="00CB049C" w:rsidRDefault="00C725BD" w:rsidP="009F7D8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89031807031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</w:tcPr>
          <w:p w:rsidR="00C725BD" w:rsidRPr="00CB049C" w:rsidRDefault="00C725BD" w:rsidP="00EC14BB">
            <w:pPr>
              <w:spacing w:after="0"/>
              <w:ind w:left="-705" w:firstLine="705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Адрес личного сайта в Инте интернете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Не имеется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5607" w:type="dxa"/>
            <w:vAlign w:val="center"/>
          </w:tcPr>
          <w:p w:rsidR="00C725BD" w:rsidRPr="00B54AE6" w:rsidRDefault="00C725BD" w:rsidP="00B54AE6">
            <w:pPr>
              <w:shd w:val="clear" w:color="auto" w:fill="FBFBFB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" w:tgtFrame="_blank" w:history="1">
              <w:r w:rsidRPr="00B54AE6">
                <w:rPr>
                  <w:rFonts w:ascii="Times New Roman" w:hAnsi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dag-bashl.tvoysadik.ru</w:t>
              </w:r>
            </w:hyperlink>
          </w:p>
          <w:p w:rsidR="00C725BD" w:rsidRPr="00CB049C" w:rsidRDefault="00C725BD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5BD" w:rsidRPr="00CB049C" w:rsidTr="00EC14BB">
        <w:trPr>
          <w:trHeight w:val="143"/>
          <w:jc w:val="center"/>
        </w:trPr>
        <w:tc>
          <w:tcPr>
            <w:tcW w:w="8947" w:type="dxa"/>
            <w:gridSpan w:val="2"/>
            <w:shd w:val="clear" w:color="auto" w:fill="FFFFFF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049C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9F7D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8211052372  ТПУФМС России по РД Каякентский район, 14.09.2011г.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9F7D8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051501554042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 w:rsidRPr="00CB049C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1051-813-138 37</w:t>
            </w:r>
          </w:p>
        </w:tc>
      </w:tr>
      <w:tr w:rsidR="00C725BD" w:rsidRPr="00CB049C" w:rsidTr="00EC14BB">
        <w:trPr>
          <w:trHeight w:val="143"/>
          <w:jc w:val="center"/>
        </w:trPr>
        <w:tc>
          <w:tcPr>
            <w:tcW w:w="8947" w:type="dxa"/>
            <w:gridSpan w:val="2"/>
            <w:shd w:val="clear" w:color="auto" w:fill="FFFFFF"/>
            <w:vAlign w:val="bottom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049C"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Педагог - он вечно созидатель. Он жизни учит к  труду. Я педагог, наставник воспитатель. За что я благодарю судьбу.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5607" w:type="dxa"/>
            <w:vAlign w:val="center"/>
          </w:tcPr>
          <w:p w:rsidR="00C725BD" w:rsidRPr="00080A4C" w:rsidRDefault="00C725BD" w:rsidP="00EC14BB">
            <w:pPr>
              <w:pStyle w:val="NormalWeb"/>
              <w:shd w:val="clear" w:color="auto" w:fill="FFFFFF"/>
              <w:spacing w:before="0" w:beforeAutospacing="0" w:after="255" w:afterAutospacing="0" w:line="276" w:lineRule="auto"/>
              <w:jc w:val="both"/>
              <w:rPr>
                <w:sz w:val="28"/>
                <w:szCs w:val="28"/>
              </w:rPr>
            </w:pPr>
            <w:r w:rsidRPr="00080A4C">
              <w:rPr>
                <w:color w:val="000000"/>
                <w:sz w:val="28"/>
                <w:szCs w:val="28"/>
              </w:rPr>
              <w:t xml:space="preserve">Эта </w:t>
            </w:r>
            <w:r>
              <w:rPr>
                <w:color w:val="000000"/>
                <w:sz w:val="28"/>
                <w:szCs w:val="28"/>
              </w:rPr>
              <w:t>профессия заставляет меня забы</w:t>
            </w:r>
            <w:r w:rsidRPr="00080A4C">
              <w:rPr>
                <w:color w:val="000000"/>
                <w:sz w:val="28"/>
                <w:szCs w:val="28"/>
              </w:rPr>
              <w:t>ть все проблемы и огорчения, ощущать себя всегда здоровой, энергичной, молодой и всегда находиться в мире неповторимого, сказочного детства.</w:t>
            </w:r>
            <w:r w:rsidRPr="00AA7179">
              <w:rPr>
                <w:color w:val="000000"/>
                <w:sz w:val="28"/>
                <w:szCs w:val="28"/>
              </w:rPr>
              <w:t xml:space="preserve"> Б</w:t>
            </w:r>
            <w:r>
              <w:rPr>
                <w:color w:val="000000"/>
                <w:sz w:val="28"/>
                <w:szCs w:val="28"/>
              </w:rPr>
              <w:t>есспорно, труд воспитателя труден – не</w:t>
            </w:r>
            <w:r w:rsidRPr="00AA7179">
              <w:rPr>
                <w:color w:val="000000"/>
                <w:sz w:val="28"/>
                <w:szCs w:val="28"/>
              </w:rPr>
              <w:t>легко быть образцом для подражания, советчиком, судьей, наставником, быть творцом детской души! Н</w:t>
            </w:r>
            <w:r>
              <w:rPr>
                <w:color w:val="000000"/>
                <w:sz w:val="28"/>
                <w:szCs w:val="28"/>
              </w:rPr>
              <w:t>о это приятная радостная миссия, потому что в основе ее</w:t>
            </w:r>
            <w:r w:rsidRPr="00AA7179">
              <w:rPr>
                <w:color w:val="000000"/>
                <w:sz w:val="28"/>
                <w:szCs w:val="28"/>
              </w:rPr>
              <w:t xml:space="preserve"> лежит любовь. Мне интересно работать с детьми,</w:t>
            </w:r>
            <w:r>
              <w:rPr>
                <w:color w:val="000000"/>
                <w:sz w:val="28"/>
                <w:szCs w:val="28"/>
              </w:rPr>
              <w:t xml:space="preserve"> ведь каждый ребенок уникален</w:t>
            </w:r>
            <w:r w:rsidRPr="00AA7179">
              <w:rPr>
                <w:color w:val="000000"/>
                <w:sz w:val="28"/>
                <w:szCs w:val="28"/>
              </w:rPr>
              <w:t>, не похож на других. Рядом со мной дети, много детей. Дети разные: шумные, неугомонные, застенчивые и робкие. Что я могу им дать? Прежде всего – любовь! И я люблю их такими, какие он</w:t>
            </w:r>
            <w:r>
              <w:rPr>
                <w:color w:val="000000"/>
                <w:sz w:val="28"/>
                <w:szCs w:val="28"/>
              </w:rPr>
              <w:t>и есть. Мне интересно наблюдать</w:t>
            </w:r>
            <w:r w:rsidRPr="00AA7179">
              <w:rPr>
                <w:color w:val="000000"/>
                <w:sz w:val="28"/>
                <w:szCs w:val="28"/>
              </w:rPr>
              <w:t xml:space="preserve"> за ними и </w:t>
            </w:r>
            <w:r>
              <w:rPr>
                <w:color w:val="000000"/>
                <w:sz w:val="28"/>
                <w:szCs w:val="28"/>
              </w:rPr>
              <w:t>находить в каждом какую – ни будь «изюминку» скрывающегося</w:t>
            </w:r>
            <w:r w:rsidRPr="00AA7179">
              <w:rPr>
                <w:color w:val="000000"/>
                <w:sz w:val="28"/>
                <w:szCs w:val="28"/>
              </w:rPr>
              <w:t xml:space="preserve"> внутри каждого. Согласитесь, как </w:t>
            </w:r>
            <w:r>
              <w:rPr>
                <w:color w:val="000000"/>
                <w:sz w:val="28"/>
                <w:szCs w:val="28"/>
              </w:rPr>
              <w:t xml:space="preserve">это важно суметь вовремя увидеть и помочь раскрыться талантам, которые глубоко сидят в каждом ребенке. Развивать </w:t>
            </w:r>
            <w:r w:rsidRPr="00AA7179">
              <w:rPr>
                <w:color w:val="000000"/>
                <w:sz w:val="28"/>
                <w:szCs w:val="28"/>
              </w:rPr>
              <w:t xml:space="preserve"> способность к размышлению, к пению или танцам, к физическим упражнениям или общению с другими.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 xml:space="preserve">Использование в своей работе инновационные, креативные методы с учетом личностных, умственных и физических способностей детей. 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Любовь к детям, индивидуальный подход к каждому ребенку, воспитание  и развитие в них лучших человеческих ценностей .</w:t>
            </w:r>
          </w:p>
        </w:tc>
      </w:tr>
      <w:tr w:rsidR="00C725BD" w:rsidRPr="00CB049C" w:rsidTr="00EC14BB">
        <w:trPr>
          <w:cantSplit/>
          <w:trHeight w:val="143"/>
          <w:jc w:val="center"/>
        </w:trPr>
        <w:tc>
          <w:tcPr>
            <w:tcW w:w="3340" w:type="dxa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049C">
              <w:rPr>
                <w:rFonts w:ascii="Times New Roman" w:hAnsi="Times New Roman"/>
                <w:b/>
                <w:sz w:val="28"/>
                <w:szCs w:val="28"/>
              </w:rPr>
              <w:t>11. Приложения</w:t>
            </w:r>
          </w:p>
        </w:tc>
        <w:tc>
          <w:tcPr>
            <w:tcW w:w="5607" w:type="dxa"/>
            <w:vAlign w:val="center"/>
          </w:tcPr>
          <w:p w:rsidR="00C725BD" w:rsidRPr="00CB049C" w:rsidRDefault="00C725BD" w:rsidP="00EC14B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5BD" w:rsidRPr="00CB049C" w:rsidTr="00EC14BB">
        <w:trPr>
          <w:cantSplit/>
          <w:trHeight w:val="6226"/>
          <w:jc w:val="center"/>
        </w:trPr>
        <w:tc>
          <w:tcPr>
            <w:tcW w:w="8947" w:type="dxa"/>
            <w:gridSpan w:val="2"/>
            <w:shd w:val="clear" w:color="auto" w:fill="FFFFFF"/>
            <w:vAlign w:val="bottom"/>
          </w:tcPr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Подборка фотографий для публикации</w:t>
            </w:r>
          </w:p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1. Портрет 9´13 см;</w:t>
            </w:r>
          </w:p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2. Жанровая (с занятий с детьми, во время игр, прогулки, детских праздников и т. п.) (не более 5)</w:t>
            </w:r>
            <w:r w:rsidRPr="00CB049C">
              <w:rPr>
                <w:rFonts w:ascii="Times New Roman" w:hAnsi="Times New Roman"/>
                <w:sz w:val="28"/>
                <w:szCs w:val="28"/>
              </w:rPr>
              <w:tab/>
              <w:t>Фотографии предоставляются в электронном виде в формате  *.jpg с разрешением 300 точек на дюйм без уменьшения исходного размера.</w:t>
            </w:r>
          </w:p>
          <w:p w:rsidR="00C725BD" w:rsidRPr="00CB049C" w:rsidRDefault="00C725BD" w:rsidP="00EC14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Материалы участника</w:t>
            </w:r>
          </w:p>
          <w:p w:rsidR="00C725BD" w:rsidRPr="00CB049C" w:rsidRDefault="00C725BD" w:rsidP="00EC14B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(«*.doc») в количестве не более пяти. Правильность сведений, представленных в информационной карте, подтверждаю:_______________ </w:t>
            </w:r>
          </w:p>
          <w:p w:rsidR="00C725BD" w:rsidRPr="00CB049C" w:rsidRDefault="00C725BD" w:rsidP="00EC14B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_</w:t>
            </w:r>
            <w:r w:rsidRPr="00CB049C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Магомедова Зайнап Нуфкадиевна    </w:t>
            </w:r>
            <w:r w:rsidRPr="00CB049C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  <w:p w:rsidR="00C725BD" w:rsidRPr="00CB049C" w:rsidRDefault="00C725BD" w:rsidP="00EC14B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(фамилия, имя, отчество участника)</w:t>
            </w:r>
          </w:p>
          <w:p w:rsidR="00C725BD" w:rsidRPr="00CB049C" w:rsidRDefault="00C725BD" w:rsidP="00A8129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9C">
              <w:rPr>
                <w:rFonts w:ascii="Times New Roman" w:hAnsi="Times New Roman"/>
                <w:sz w:val="28"/>
                <w:szCs w:val="28"/>
              </w:rPr>
              <w:t>«___</w:t>
            </w:r>
            <w:r w:rsidRPr="00CB049C"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 w:rsidRPr="00CB049C">
              <w:rPr>
                <w:rFonts w:ascii="Times New Roman" w:hAnsi="Times New Roman"/>
                <w:sz w:val="28"/>
                <w:szCs w:val="28"/>
              </w:rPr>
              <w:t>_» _____</w:t>
            </w:r>
            <w:r w:rsidRPr="00CB049C">
              <w:rPr>
                <w:rFonts w:ascii="Times New Roman" w:hAnsi="Times New Roman"/>
                <w:sz w:val="28"/>
                <w:szCs w:val="28"/>
                <w:u w:val="single"/>
              </w:rPr>
              <w:t>03</w:t>
            </w:r>
            <w:r w:rsidRPr="00CB049C">
              <w:rPr>
                <w:rFonts w:ascii="Times New Roman" w:hAnsi="Times New Roman"/>
                <w:sz w:val="28"/>
                <w:szCs w:val="28"/>
              </w:rPr>
              <w:t xml:space="preserve">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CB049C"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 w:rsidRPr="00CB049C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</w:p>
        </w:tc>
      </w:tr>
    </w:tbl>
    <w:p w:rsidR="00C725BD" w:rsidRDefault="00C725BD" w:rsidP="00EC14BB"/>
    <w:sectPr w:rsidR="00C725BD" w:rsidSect="00EC14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5BD" w:rsidRDefault="00C725BD" w:rsidP="0068169E">
      <w:pPr>
        <w:spacing w:after="0" w:line="240" w:lineRule="auto"/>
      </w:pPr>
      <w:r>
        <w:separator/>
      </w:r>
    </w:p>
  </w:endnote>
  <w:endnote w:type="continuationSeparator" w:id="0">
    <w:p w:rsidR="00C725BD" w:rsidRDefault="00C725BD" w:rsidP="0068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BD" w:rsidRDefault="00C725BD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C725BD" w:rsidRDefault="00C72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BD" w:rsidRDefault="00C725BD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C725BD" w:rsidRDefault="00C725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5BD" w:rsidRDefault="00C725BD" w:rsidP="0068169E">
      <w:pPr>
        <w:spacing w:after="0" w:line="240" w:lineRule="auto"/>
      </w:pPr>
      <w:r>
        <w:separator/>
      </w:r>
    </w:p>
  </w:footnote>
  <w:footnote w:type="continuationSeparator" w:id="0">
    <w:p w:rsidR="00C725BD" w:rsidRDefault="00C725BD" w:rsidP="00681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603"/>
    <w:rsid w:val="00005FF0"/>
    <w:rsid w:val="00080A4C"/>
    <w:rsid w:val="00092F62"/>
    <w:rsid w:val="0010668C"/>
    <w:rsid w:val="001264CF"/>
    <w:rsid w:val="00164AD8"/>
    <w:rsid w:val="00176C8C"/>
    <w:rsid w:val="001B7EB0"/>
    <w:rsid w:val="001C1881"/>
    <w:rsid w:val="001D1B67"/>
    <w:rsid w:val="00217E39"/>
    <w:rsid w:val="00264493"/>
    <w:rsid w:val="002662FB"/>
    <w:rsid w:val="002B1964"/>
    <w:rsid w:val="00310D45"/>
    <w:rsid w:val="003932F8"/>
    <w:rsid w:val="003B0FDF"/>
    <w:rsid w:val="00451CE7"/>
    <w:rsid w:val="004737F4"/>
    <w:rsid w:val="004E05E4"/>
    <w:rsid w:val="004F215A"/>
    <w:rsid w:val="005C2FD7"/>
    <w:rsid w:val="005D22E2"/>
    <w:rsid w:val="00625A27"/>
    <w:rsid w:val="006425D2"/>
    <w:rsid w:val="00645BF9"/>
    <w:rsid w:val="006600B7"/>
    <w:rsid w:val="0068169E"/>
    <w:rsid w:val="006932A2"/>
    <w:rsid w:val="006A3643"/>
    <w:rsid w:val="006B56ED"/>
    <w:rsid w:val="006F365C"/>
    <w:rsid w:val="007508FB"/>
    <w:rsid w:val="007657D9"/>
    <w:rsid w:val="007660B6"/>
    <w:rsid w:val="007D40AB"/>
    <w:rsid w:val="007E2F0D"/>
    <w:rsid w:val="00807404"/>
    <w:rsid w:val="008A2441"/>
    <w:rsid w:val="008A54B3"/>
    <w:rsid w:val="008F118E"/>
    <w:rsid w:val="008F2603"/>
    <w:rsid w:val="00924D17"/>
    <w:rsid w:val="00960CCC"/>
    <w:rsid w:val="00965DE4"/>
    <w:rsid w:val="009B4E88"/>
    <w:rsid w:val="009D6F0F"/>
    <w:rsid w:val="009F7D8A"/>
    <w:rsid w:val="00A04B10"/>
    <w:rsid w:val="00A11ED4"/>
    <w:rsid w:val="00A51A78"/>
    <w:rsid w:val="00A66ABE"/>
    <w:rsid w:val="00A81290"/>
    <w:rsid w:val="00AA7179"/>
    <w:rsid w:val="00AB358E"/>
    <w:rsid w:val="00B01236"/>
    <w:rsid w:val="00B1339D"/>
    <w:rsid w:val="00B16862"/>
    <w:rsid w:val="00B46215"/>
    <w:rsid w:val="00B54AE6"/>
    <w:rsid w:val="00BB255D"/>
    <w:rsid w:val="00C32CC1"/>
    <w:rsid w:val="00C4725D"/>
    <w:rsid w:val="00C51F6D"/>
    <w:rsid w:val="00C725BD"/>
    <w:rsid w:val="00C74ECC"/>
    <w:rsid w:val="00CA0500"/>
    <w:rsid w:val="00CB049C"/>
    <w:rsid w:val="00CD5428"/>
    <w:rsid w:val="00CF1423"/>
    <w:rsid w:val="00D33CCD"/>
    <w:rsid w:val="00D641EA"/>
    <w:rsid w:val="00D70038"/>
    <w:rsid w:val="00D8290B"/>
    <w:rsid w:val="00D93950"/>
    <w:rsid w:val="00DC7033"/>
    <w:rsid w:val="00DF4DB5"/>
    <w:rsid w:val="00E017D8"/>
    <w:rsid w:val="00E63375"/>
    <w:rsid w:val="00E71B61"/>
    <w:rsid w:val="00EC14BB"/>
    <w:rsid w:val="00F00DE1"/>
    <w:rsid w:val="00F054D3"/>
    <w:rsid w:val="00F063A9"/>
    <w:rsid w:val="00F16881"/>
    <w:rsid w:val="00F37BA4"/>
    <w:rsid w:val="00F44E27"/>
    <w:rsid w:val="00FA1137"/>
    <w:rsid w:val="00FD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DF4DB5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4DB5"/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rsid w:val="00F16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0123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A3643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24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0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bashl.tvoysadik.ru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267</TotalTime>
  <Pages>7</Pages>
  <Words>1057</Words>
  <Characters>6026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28</cp:revision>
  <cp:lastPrinted>2023-03-20T06:56:00Z</cp:lastPrinted>
  <dcterms:created xsi:type="dcterms:W3CDTF">2019-01-25T08:29:00Z</dcterms:created>
  <dcterms:modified xsi:type="dcterms:W3CDTF">2023-03-20T16:06:00Z</dcterms:modified>
</cp:coreProperties>
</file>