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E2" w:rsidRDefault="00091FE2" w:rsidP="00DB4C09">
      <w:pPr>
        <w:widowControl w:val="0"/>
        <w:suppressAutoHyphens/>
        <w:autoSpaceDE w:val="0"/>
        <w:spacing w:after="0" w:line="100" w:lineRule="atLeast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091FE2" w:rsidRPr="00A044C9" w:rsidRDefault="00091FE2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>ПРАВИЛА,</w:t>
      </w:r>
    </w:p>
    <w:p w:rsidR="00091FE2" w:rsidRPr="00A044C9" w:rsidRDefault="00091FE2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МБДОУ «Детский сад с.Башлыкент»</w:t>
      </w:r>
    </w:p>
    <w:p w:rsidR="00091FE2" w:rsidRPr="00A044C9" w:rsidRDefault="00091FE2" w:rsidP="00DB4C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091FE2" w:rsidRPr="00A044C9" w:rsidRDefault="00091FE2" w:rsidP="00DB4C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>.Общие положения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1.1.  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hAnsi="Times New Roman"/>
          <w:sz w:val="24"/>
          <w:szCs w:val="24"/>
        </w:rPr>
        <w:t>МБДОУ «Детский сад с.Башлыкент»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091FE2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91FE2" w:rsidRDefault="00091FE2" w:rsidP="00DB4C09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091FE2" w:rsidRPr="00A044C9" w:rsidRDefault="00091FE2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2.2. Деловые подарки,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«корпоративное» гостеприимство в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hAnsi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091FE2" w:rsidRPr="00A044C9" w:rsidRDefault="00091FE2" w:rsidP="006E34FB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091FE2" w:rsidRPr="00A044C9" w:rsidRDefault="00091FE2" w:rsidP="006E34FB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091FE2" w:rsidRPr="00A044C9" w:rsidRDefault="00091FE2" w:rsidP="006E34FB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91FE2" w:rsidRPr="00A044C9" w:rsidRDefault="00091FE2" w:rsidP="006E34FB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не создавать репутационного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091FE2" w:rsidRPr="00A044C9" w:rsidRDefault="00091FE2" w:rsidP="006E34FB">
      <w:pPr>
        <w:widowControl w:val="0"/>
        <w:numPr>
          <w:ilvl w:val="0"/>
          <w:numId w:val="1"/>
        </w:numPr>
        <w:suppressAutoHyphens/>
        <w:spacing w:after="0" w:line="100" w:lineRule="atLeast"/>
        <w:ind w:left="54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91FE2" w:rsidRPr="00A044C9" w:rsidRDefault="00091FE2" w:rsidP="00DB4C09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III ОТВЕТСТВЕННОСТЬ</w:t>
      </w:r>
    </w:p>
    <w:p w:rsidR="00091FE2" w:rsidRPr="00A044C9" w:rsidRDefault="00091FE2" w:rsidP="00DB4C09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91FE2" w:rsidRPr="00A044C9" w:rsidRDefault="00091FE2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A044C9">
        <w:rPr>
          <w:rFonts w:ascii="Times New Roman" w:hAnsi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091FE2" w:rsidRPr="00A044C9" w:rsidRDefault="00091FE2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91FE2" w:rsidRDefault="00091FE2" w:rsidP="00DB4C09"/>
    <w:p w:rsidR="00091FE2" w:rsidRDefault="00091FE2"/>
    <w:sectPr w:rsidR="00091FE2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39B"/>
    <w:rsid w:val="00047CE0"/>
    <w:rsid w:val="00091FE2"/>
    <w:rsid w:val="000A4159"/>
    <w:rsid w:val="00130A58"/>
    <w:rsid w:val="005925C7"/>
    <w:rsid w:val="005E79AF"/>
    <w:rsid w:val="005F45EF"/>
    <w:rsid w:val="006E34FB"/>
    <w:rsid w:val="00731A1E"/>
    <w:rsid w:val="00A044C9"/>
    <w:rsid w:val="00AE139B"/>
    <w:rsid w:val="00C51DE2"/>
    <w:rsid w:val="00CB717A"/>
    <w:rsid w:val="00DB4C09"/>
    <w:rsid w:val="00E1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762</Words>
  <Characters>4348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ПРАВИЛА,</dc:title>
  <dc:subject/>
  <dc:creator>НАТАЛЬЯ</dc:creator>
  <cp:keywords/>
  <dc:description/>
  <cp:lastModifiedBy>acer</cp:lastModifiedBy>
  <cp:revision>2</cp:revision>
  <cp:lastPrinted>2020-03-31T12:21:00Z</cp:lastPrinted>
  <dcterms:created xsi:type="dcterms:W3CDTF">2023-01-13T17:34:00Z</dcterms:created>
  <dcterms:modified xsi:type="dcterms:W3CDTF">2023-01-13T17:34:00Z</dcterms:modified>
</cp:coreProperties>
</file>