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78" w:rsidRDefault="00CF2578" w:rsidP="003C2C71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4281"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:rsidR="00CF2578" w:rsidRPr="00724281" w:rsidRDefault="00CF2578" w:rsidP="003C2C71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4281">
        <w:rPr>
          <w:rFonts w:ascii="Times New Roman" w:hAnsi="Times New Roman"/>
          <w:b/>
          <w:sz w:val="28"/>
          <w:szCs w:val="28"/>
          <w:lang w:eastAsia="ru-RU"/>
        </w:rPr>
        <w:t xml:space="preserve"> уведомления о фактах обращения в целях склонения работника МБДОУ «Детский сад с.Башлыкент» к совершению коррупционных правонарушений</w:t>
      </w:r>
    </w:p>
    <w:p w:rsidR="00CF2578" w:rsidRPr="00CF7007" w:rsidRDefault="00CF2578" w:rsidP="003C2C71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2578" w:rsidRDefault="00CF2578" w:rsidP="003C2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007">
        <w:rPr>
          <w:rFonts w:ascii="Times New Roman" w:hAnsi="Times New Roman"/>
          <w:sz w:val="28"/>
          <w:szCs w:val="28"/>
          <w:lang w:eastAsia="ru-RU"/>
        </w:rPr>
        <w:t xml:space="preserve">1. Настоящий Порядок распространяется на всех работников </w:t>
      </w:r>
      <w:r>
        <w:rPr>
          <w:rFonts w:ascii="Times New Roman" w:hAnsi="Times New Roman"/>
          <w:sz w:val="28"/>
          <w:szCs w:val="28"/>
          <w:lang w:eastAsia="ru-RU"/>
        </w:rPr>
        <w:t>МБДОУ «Детский сад с.Башлыкент»</w:t>
      </w:r>
    </w:p>
    <w:p w:rsidR="00CF2578" w:rsidRPr="00CF7007" w:rsidRDefault="00CF2578" w:rsidP="004D48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007">
        <w:rPr>
          <w:rFonts w:ascii="Times New Roman" w:hAnsi="Times New Roman"/>
          <w:sz w:val="28"/>
          <w:szCs w:val="28"/>
          <w:lang w:eastAsia="ru-RU"/>
        </w:rPr>
        <w:t xml:space="preserve">2. Работник обязан уведомлять работодателя, органы прокуратуры или другие государственные органы: </w:t>
      </w:r>
    </w:p>
    <w:p w:rsidR="00CF2578" w:rsidRPr="00CF7007" w:rsidRDefault="00CF2578" w:rsidP="004D48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007">
        <w:rPr>
          <w:rFonts w:ascii="Times New Roman" w:hAnsi="Times New Roman"/>
          <w:sz w:val="28"/>
          <w:szCs w:val="28"/>
          <w:lang w:eastAsia="ru-RU"/>
        </w:rPr>
        <w:t xml:space="preserve">-о фактах обращения к нему каких-либо лиц в целях склонения его к совершению коррупционного правонарушения; </w:t>
      </w:r>
    </w:p>
    <w:p w:rsidR="00CF2578" w:rsidRPr="00CF7007" w:rsidRDefault="00CF2578" w:rsidP="004D48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007">
        <w:rPr>
          <w:rFonts w:ascii="Times New Roman" w:hAnsi="Times New Roman"/>
          <w:sz w:val="28"/>
          <w:szCs w:val="28"/>
          <w:lang w:eastAsia="ru-RU"/>
        </w:rPr>
        <w:t xml:space="preserve">-о фактах совершения другими работниками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CF2578" w:rsidRPr="00CF7007" w:rsidRDefault="00CF2578" w:rsidP="004D48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007">
        <w:rPr>
          <w:rFonts w:ascii="Times New Roman" w:hAnsi="Times New Roman"/>
          <w:sz w:val="28"/>
          <w:szCs w:val="28"/>
          <w:lang w:eastAsia="ru-RU"/>
        </w:rPr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образовательного учреждения. Исключение составляют лишь случаи, когда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7007">
        <w:rPr>
          <w:rFonts w:ascii="Times New Roman" w:hAnsi="Times New Roman"/>
          <w:sz w:val="28"/>
          <w:szCs w:val="28"/>
          <w:lang w:eastAsia="ru-RU"/>
        </w:rPr>
        <w:t>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CF2578" w:rsidRPr="00CF7007" w:rsidRDefault="00CF2578" w:rsidP="004D48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007">
        <w:rPr>
          <w:rFonts w:ascii="Times New Roman" w:hAnsi="Times New Roman"/>
          <w:sz w:val="28"/>
          <w:szCs w:val="28"/>
          <w:lang w:eastAsia="ru-RU"/>
        </w:rPr>
        <w:t xml:space="preserve">3. Под коррупционными правонарушениями применимо к правоотношениям, регулируемым настоящим Порядком, следует понимать: </w:t>
      </w:r>
    </w:p>
    <w:p w:rsidR="00CF2578" w:rsidRPr="00CF7007" w:rsidRDefault="00CF2578" w:rsidP="004D48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007">
        <w:rPr>
          <w:rFonts w:ascii="Times New Roman" w:hAnsi="Times New Roman"/>
          <w:sz w:val="28"/>
          <w:szCs w:val="28"/>
          <w:lang w:eastAsia="ru-RU"/>
        </w:rPr>
        <w:t xml:space="preserve">а)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 </w:t>
      </w:r>
    </w:p>
    <w:p w:rsidR="00CF2578" w:rsidRPr="00CF7007" w:rsidRDefault="00CF2578" w:rsidP="004D48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007">
        <w:rPr>
          <w:rFonts w:ascii="Times New Roman" w:hAnsi="Times New Roman"/>
          <w:sz w:val="28"/>
          <w:szCs w:val="28"/>
          <w:lang w:eastAsia="ru-RU"/>
        </w:rPr>
        <w:t xml:space="preserve">б) совершение деяний, указанных в подпункте "а" настоящего пункта, от имени или в интересах юридического лица. </w:t>
      </w:r>
    </w:p>
    <w:p w:rsidR="00CF2578" w:rsidRPr="00CF7007" w:rsidRDefault="00CF2578" w:rsidP="004D48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007">
        <w:rPr>
          <w:rFonts w:ascii="Times New Roman" w:hAnsi="Times New Roman"/>
          <w:sz w:val="28"/>
          <w:szCs w:val="28"/>
          <w:lang w:eastAsia="ru-RU"/>
        </w:rPr>
        <w:t>4. Невыполнение работником должностной (служебной) обязанности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7007">
        <w:rPr>
          <w:rFonts w:ascii="Times New Roman" w:hAnsi="Times New Roman"/>
          <w:sz w:val="28"/>
          <w:szCs w:val="28"/>
          <w:lang w:eastAsia="ru-RU"/>
        </w:rPr>
        <w:t xml:space="preserve">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либо привлечение его к иным видам ответственности в соответствии с законодательством Российской Федерации. </w:t>
      </w:r>
    </w:p>
    <w:p w:rsidR="00CF2578" w:rsidRPr="00CF7007" w:rsidRDefault="00CF2578" w:rsidP="004D48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007">
        <w:rPr>
          <w:rFonts w:ascii="Times New Roman" w:hAnsi="Times New Roman"/>
          <w:sz w:val="28"/>
          <w:szCs w:val="28"/>
          <w:lang w:eastAsia="ru-RU"/>
        </w:rPr>
        <w:t>5. Работник, уведомивший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7007">
        <w:rPr>
          <w:rFonts w:ascii="Times New Roman" w:hAnsi="Times New Roman"/>
          <w:sz w:val="28"/>
          <w:szCs w:val="28"/>
          <w:lang w:eastAsia="ru-RU"/>
        </w:rPr>
        <w:t xml:space="preserve">с законодательством Российской Федерации. </w:t>
      </w:r>
    </w:p>
    <w:p w:rsidR="00CF2578" w:rsidRPr="00CF7007" w:rsidRDefault="00CF2578" w:rsidP="004D48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007">
        <w:rPr>
          <w:rFonts w:ascii="Times New Roman" w:hAnsi="Times New Roman"/>
          <w:sz w:val="28"/>
          <w:szCs w:val="28"/>
          <w:lang w:eastAsia="ru-RU"/>
        </w:rPr>
        <w:t>6. Во всех случаях обращения к работнику каких-либо лиц в целях склонения его к совершению коррупционных правонарушений работник образовательного учреждения обязан в течение 3 рабочих дней уведомить о данных фактах своего работодателя.</w:t>
      </w:r>
    </w:p>
    <w:p w:rsidR="00CF2578" w:rsidRPr="00CF7007" w:rsidRDefault="00CF2578" w:rsidP="004D48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007">
        <w:rPr>
          <w:rFonts w:ascii="Times New Roman" w:hAnsi="Times New Roman"/>
          <w:sz w:val="28"/>
          <w:szCs w:val="28"/>
          <w:lang w:eastAsia="ru-RU"/>
        </w:rPr>
        <w:t xml:space="preserve">7. Направление уведомления работодателю производится по форме согласно </w:t>
      </w:r>
      <w:r>
        <w:rPr>
          <w:rFonts w:ascii="Times New Roman" w:hAnsi="Times New Roman"/>
          <w:sz w:val="28"/>
          <w:szCs w:val="28"/>
          <w:lang w:eastAsia="ru-RU"/>
        </w:rPr>
        <w:t>Приложениям №</w:t>
      </w:r>
      <w:r w:rsidRPr="00CF7007">
        <w:rPr>
          <w:rFonts w:ascii="Times New Roman" w:hAnsi="Times New Roman"/>
          <w:sz w:val="28"/>
          <w:szCs w:val="28"/>
          <w:lang w:eastAsia="ru-RU"/>
        </w:rPr>
        <w:t xml:space="preserve"> 1 и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CF7007">
        <w:rPr>
          <w:rFonts w:ascii="Times New Roman" w:hAnsi="Times New Roman"/>
          <w:sz w:val="28"/>
          <w:szCs w:val="28"/>
          <w:lang w:eastAsia="ru-RU"/>
        </w:rPr>
        <w:t xml:space="preserve"> 2 к Порядку.</w:t>
      </w:r>
    </w:p>
    <w:p w:rsidR="00CF2578" w:rsidRPr="00CF7007" w:rsidRDefault="00CF2578" w:rsidP="004D48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007">
        <w:rPr>
          <w:rFonts w:ascii="Times New Roman" w:hAnsi="Times New Roman"/>
          <w:sz w:val="28"/>
          <w:szCs w:val="28"/>
          <w:lang w:eastAsia="ru-RU"/>
        </w:rPr>
        <w:t xml:space="preserve">8. Уведомление работника 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-журнал регистрации). </w:t>
      </w:r>
    </w:p>
    <w:p w:rsidR="00CF2578" w:rsidRPr="00CF7007" w:rsidRDefault="00CF2578" w:rsidP="004D48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007">
        <w:rPr>
          <w:rFonts w:ascii="Times New Roman" w:hAnsi="Times New Roman"/>
          <w:sz w:val="28"/>
          <w:szCs w:val="28"/>
          <w:lang w:eastAsia="ru-RU"/>
        </w:rPr>
        <w:t>9. Организация проверки сведений по факту обращения к работнику образовательного учреждения каких-либо лиц в целях склонения его к совершению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7007">
        <w:rPr>
          <w:rFonts w:ascii="Times New Roman" w:hAnsi="Times New Roman"/>
          <w:sz w:val="28"/>
          <w:szCs w:val="28"/>
          <w:lang w:eastAsia="ru-RU"/>
        </w:rPr>
        <w:t xml:space="preserve">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 в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МБДОУ.</w:t>
      </w:r>
    </w:p>
    <w:p w:rsidR="00CF2578" w:rsidRDefault="00CF2578" w:rsidP="003C2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2578" w:rsidRDefault="00CF2578" w:rsidP="003C2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2578" w:rsidRPr="00CF7007" w:rsidRDefault="00CF2578" w:rsidP="004D48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007">
        <w:rPr>
          <w:rFonts w:ascii="Times New Roman" w:hAnsi="Times New Roman"/>
          <w:sz w:val="28"/>
          <w:szCs w:val="28"/>
          <w:lang w:eastAsia="ru-RU"/>
        </w:rPr>
        <w:t xml:space="preserve">Заведующий </w:t>
      </w:r>
      <w:r>
        <w:rPr>
          <w:rFonts w:ascii="Times New Roman" w:hAnsi="Times New Roman"/>
          <w:sz w:val="28"/>
          <w:szCs w:val="28"/>
          <w:lang w:eastAsia="ru-RU"/>
        </w:rPr>
        <w:t xml:space="preserve">МБДОУ «Детский сад с.Башлыкент»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Арсланбекова П.З</w:t>
      </w:r>
    </w:p>
    <w:p w:rsidR="00CF2578" w:rsidRDefault="00CF2578" w:rsidP="003C2C7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F2578" w:rsidRDefault="00CF2578" w:rsidP="003C2C7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F2578" w:rsidRDefault="00CF2578" w:rsidP="003C2C7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F2578" w:rsidRDefault="00CF2578" w:rsidP="003C2C7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F2578" w:rsidRDefault="00CF2578" w:rsidP="003C2C7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F2578" w:rsidRDefault="00CF2578" w:rsidP="003C2C7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F2578" w:rsidRDefault="00CF2578" w:rsidP="003C2C7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F2578" w:rsidRDefault="00CF2578" w:rsidP="003C2C7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F2578" w:rsidRDefault="00CF2578" w:rsidP="003C2C7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F2578" w:rsidRDefault="00CF2578" w:rsidP="003C2C7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F2578" w:rsidRDefault="00CF2578" w:rsidP="003C2C7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F2578" w:rsidRDefault="00CF2578" w:rsidP="003C2C7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F2578" w:rsidRDefault="00CF2578" w:rsidP="003C2C7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F2578" w:rsidRDefault="00CF2578" w:rsidP="003C2C7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F2578" w:rsidRPr="00C54C3C" w:rsidRDefault="00CF2578" w:rsidP="00724281">
      <w:pPr>
        <w:pStyle w:val="NormalWeb"/>
        <w:jc w:val="right"/>
      </w:pPr>
      <w:r w:rsidRPr="00C54C3C">
        <w:t>Приложение  1</w:t>
      </w:r>
      <w:r w:rsidRPr="00C54C3C">
        <w:br/>
        <w:t>к Порядку уведомления представителя нанимателя</w:t>
      </w:r>
      <w:r w:rsidRPr="00C54C3C">
        <w:br/>
        <w:t>(работодателя) о фактах обращения в целях склонения</w:t>
      </w:r>
      <w:r w:rsidRPr="00C54C3C">
        <w:br/>
      </w:r>
      <w:r w:rsidRPr="00C54C3C">
        <w:br/>
        <w:t>___________________________________________</w:t>
      </w:r>
      <w:r w:rsidRPr="00C54C3C">
        <w:br/>
        <w:t>___________________________________________</w:t>
      </w:r>
      <w:r w:rsidRPr="00C54C3C">
        <w:br/>
        <w:t>___________________________________________</w:t>
      </w:r>
      <w:r w:rsidRPr="00C54C3C">
        <w:br/>
        <w:t>(ф.и.о. уведомителя, должность, наименование структурного подразделения)</w:t>
      </w:r>
    </w:p>
    <w:p w:rsidR="00CF2578" w:rsidRPr="00C54C3C" w:rsidRDefault="00CF2578" w:rsidP="00724281">
      <w:pPr>
        <w:pStyle w:val="NormalWeb"/>
      </w:pPr>
      <w:r w:rsidRPr="00C54C3C">
        <w:t> </w:t>
      </w:r>
      <w:r w:rsidRPr="00C54C3C">
        <w:rPr>
          <w:color w:val="000000"/>
        </w:rPr>
        <w:t>                  </w:t>
      </w:r>
    </w:p>
    <w:p w:rsidR="00CF2578" w:rsidRPr="00C54C3C" w:rsidRDefault="00CF2578" w:rsidP="00724281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C54C3C">
        <w:rPr>
          <w:rFonts w:ascii="Times New Roman" w:hAnsi="Times New Roman"/>
          <w:bCs/>
          <w:color w:val="000000"/>
          <w:sz w:val="24"/>
          <w:szCs w:val="24"/>
        </w:rPr>
        <w:t>УВЕДОМЛЕНИЕ</w:t>
      </w:r>
    </w:p>
    <w:p w:rsidR="00CF2578" w:rsidRPr="00C54C3C" w:rsidRDefault="00CF2578" w:rsidP="00724281">
      <w:pPr>
        <w:pStyle w:val="NormalWeb"/>
      </w:pPr>
      <w:r w:rsidRPr="00C54C3C">
        <w:t> </w:t>
      </w:r>
    </w:p>
    <w:p w:rsidR="00CF2578" w:rsidRPr="00C54C3C" w:rsidRDefault="00CF2578" w:rsidP="0072428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54C3C">
        <w:rPr>
          <w:rFonts w:ascii="Times New Roman" w:hAnsi="Times New Roman"/>
          <w:color w:val="000000"/>
          <w:sz w:val="24"/>
          <w:szCs w:val="24"/>
        </w:rPr>
        <w:t>    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__________________________________________________________________,</w:t>
      </w:r>
      <w:r w:rsidRPr="00C54C3C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 w:rsidRPr="00C54C3C">
        <w:rPr>
          <w:rFonts w:ascii="Times New Roman" w:hAnsi="Times New Roman"/>
          <w:color w:val="000000"/>
          <w:sz w:val="24"/>
          <w:szCs w:val="24"/>
        </w:rPr>
        <w:t>(фамилия, имя, отчество)</w:t>
      </w:r>
      <w:r w:rsidRPr="00C54C3C">
        <w:rPr>
          <w:rFonts w:ascii="Times New Roman" w:hAnsi="Times New Roman"/>
          <w:color w:val="000000"/>
          <w:sz w:val="24"/>
          <w:szCs w:val="24"/>
        </w:rPr>
        <w:br/>
        <w:t>настоящим уведомляю об обращении ко мне ____________________________ __________________________________________________________________</w:t>
      </w:r>
      <w:r w:rsidRPr="00C54C3C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</w:t>
      </w:r>
      <w:r w:rsidRPr="00C54C3C">
        <w:rPr>
          <w:rFonts w:ascii="Times New Roman" w:hAnsi="Times New Roman"/>
          <w:color w:val="000000"/>
          <w:sz w:val="24"/>
          <w:szCs w:val="24"/>
        </w:rPr>
        <w:t>(дата, время и место)</w:t>
      </w:r>
      <w:r w:rsidRPr="00C54C3C">
        <w:rPr>
          <w:rFonts w:ascii="Times New Roman" w:hAnsi="Times New Roman"/>
          <w:color w:val="000000"/>
          <w:sz w:val="24"/>
          <w:szCs w:val="24"/>
        </w:rPr>
        <w:br/>
        <w:t>гр. ________________________________________________________________</w:t>
      </w:r>
      <w:r w:rsidRPr="00C54C3C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Pr="00C54C3C">
        <w:rPr>
          <w:rFonts w:ascii="Times New Roman" w:hAnsi="Times New Roman"/>
          <w:color w:val="000000"/>
          <w:sz w:val="24"/>
          <w:szCs w:val="24"/>
        </w:rPr>
        <w:t>(фамилия, имя, отчество)</w:t>
      </w:r>
      <w:r w:rsidRPr="00C54C3C">
        <w:rPr>
          <w:rFonts w:ascii="Times New Roman" w:hAnsi="Times New Roman"/>
          <w:color w:val="000000"/>
          <w:sz w:val="24"/>
          <w:szCs w:val="24"/>
        </w:rPr>
        <w:br/>
        <w:t>в целях склонения меня к совершению коррупционных действий, а именно:</w:t>
      </w:r>
      <w:r w:rsidRPr="00C54C3C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C54C3C">
        <w:rPr>
          <w:rFonts w:ascii="Times New Roman" w:hAnsi="Times New Roman"/>
          <w:color w:val="000000"/>
          <w:sz w:val="24"/>
          <w:szCs w:val="24"/>
        </w:rPr>
        <w:t>(в произвольной форме изложить информацию об обстоятельствах</w:t>
      </w:r>
      <w:r w:rsidRPr="00C54C3C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/>
          <w:color w:val="000000"/>
          <w:sz w:val="24"/>
          <w:szCs w:val="24"/>
        </w:rPr>
        <w:br/>
        <w:t>обращения в целях склонения к совершению коррупционных действий)</w:t>
      </w:r>
      <w:r w:rsidRPr="00C54C3C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/>
          <w:color w:val="000000"/>
          <w:sz w:val="24"/>
          <w:szCs w:val="24"/>
        </w:rPr>
        <w:br/>
      </w:r>
      <w:r w:rsidRPr="00C54C3C">
        <w:rPr>
          <w:rFonts w:ascii="Times New Roman" w:hAnsi="Times New Roman"/>
          <w:color w:val="000000"/>
          <w:sz w:val="24"/>
          <w:szCs w:val="24"/>
        </w:rPr>
        <w:br/>
        <w:t xml:space="preserve">«____»_______________ 20___г.                                ______________________                   </w:t>
      </w:r>
      <w:r w:rsidRPr="00C54C3C">
        <w:rPr>
          <w:rFonts w:ascii="Times New Roman" w:hAnsi="Times New Roman"/>
          <w:color w:val="000000"/>
          <w:sz w:val="24"/>
          <w:szCs w:val="24"/>
        </w:rPr>
        <w:br/>
        <w:t>(подпись)</w:t>
      </w:r>
    </w:p>
    <w:p w:rsidR="00CF2578" w:rsidRPr="00C54C3C" w:rsidRDefault="00CF2578" w:rsidP="00724281">
      <w:pPr>
        <w:pStyle w:val="NormalWeb"/>
      </w:pPr>
      <w:r w:rsidRPr="00C54C3C">
        <w:t> </w:t>
      </w:r>
    </w:p>
    <w:p w:rsidR="00CF2578" w:rsidRPr="00C54C3C" w:rsidRDefault="00CF2578" w:rsidP="0072428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54C3C">
        <w:rPr>
          <w:rFonts w:ascii="Times New Roman" w:hAnsi="Times New Roman"/>
          <w:color w:val="000000"/>
          <w:sz w:val="24"/>
          <w:szCs w:val="24"/>
        </w:rPr>
        <w:t>Уведомление зарегистрировано</w:t>
      </w:r>
      <w:r w:rsidRPr="00C54C3C">
        <w:rPr>
          <w:rFonts w:ascii="Times New Roman" w:hAnsi="Times New Roman"/>
          <w:color w:val="000000"/>
          <w:sz w:val="24"/>
          <w:szCs w:val="24"/>
        </w:rPr>
        <w:br/>
        <w:t>в Журнале регистрации</w:t>
      </w:r>
      <w:r w:rsidRPr="00C54C3C">
        <w:rPr>
          <w:rFonts w:ascii="Times New Roman" w:hAnsi="Times New Roman"/>
          <w:color w:val="000000"/>
          <w:sz w:val="24"/>
          <w:szCs w:val="24"/>
        </w:rPr>
        <w:br/>
        <w:t>«____»_____________ 20___ г.    N ______</w:t>
      </w:r>
      <w:r w:rsidRPr="00C54C3C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C54C3C">
        <w:rPr>
          <w:rFonts w:ascii="Times New Roman" w:hAnsi="Times New Roman"/>
          <w:color w:val="000000"/>
          <w:sz w:val="24"/>
          <w:szCs w:val="24"/>
        </w:rPr>
        <w:t>(ф.и.о., должность ответственного лица)</w:t>
      </w:r>
    </w:p>
    <w:p w:rsidR="00CF2578" w:rsidRPr="00031A70" w:rsidRDefault="00CF2578" w:rsidP="00724281">
      <w:pPr>
        <w:pStyle w:val="NormalWeb"/>
      </w:pPr>
      <w:r w:rsidRPr="00031A70">
        <w:t> </w:t>
      </w:r>
    </w:p>
    <w:p w:rsidR="00CF2578" w:rsidRPr="00031A70" w:rsidRDefault="00CF2578" w:rsidP="00724281">
      <w:pPr>
        <w:spacing w:before="100" w:beforeAutospacing="1" w:after="100" w:afterAutospacing="1"/>
      </w:pPr>
      <w:r w:rsidRPr="00031A70">
        <w:rPr>
          <w:color w:val="000000"/>
        </w:rPr>
        <w:t> </w:t>
      </w:r>
    </w:p>
    <w:p w:rsidR="00CF2578" w:rsidRPr="00031A70" w:rsidRDefault="00CF2578" w:rsidP="00724281">
      <w:pPr>
        <w:pStyle w:val="NormalWeb"/>
      </w:pPr>
      <w:r w:rsidRPr="00031A70">
        <w:t> </w:t>
      </w:r>
    </w:p>
    <w:p w:rsidR="00CF2578" w:rsidRPr="00031A70" w:rsidRDefault="00CF2578" w:rsidP="00724281">
      <w:pPr>
        <w:pStyle w:val="NormalWeb"/>
        <w:jc w:val="right"/>
      </w:pPr>
      <w:r w:rsidRPr="00031A70">
        <w:rPr>
          <w:color w:val="000000"/>
        </w:rPr>
        <w:t>Приложение  2</w:t>
      </w:r>
      <w:r w:rsidRPr="00031A70">
        <w:rPr>
          <w:color w:val="000000"/>
        </w:rPr>
        <w:br/>
        <w:t>к Порядку уведомления представителя нанимателя</w:t>
      </w:r>
      <w:r w:rsidRPr="00031A70">
        <w:rPr>
          <w:color w:val="000000"/>
        </w:rPr>
        <w:br/>
        <w:t>(работодателя) о фактах обращения в целях склонения</w:t>
      </w:r>
      <w:r w:rsidRPr="00031A70">
        <w:rPr>
          <w:color w:val="000000"/>
        </w:rPr>
        <w:br/>
      </w:r>
      <w:r>
        <w:rPr>
          <w:color w:val="000000"/>
        </w:rPr>
        <w:t xml:space="preserve">государственного </w:t>
      </w:r>
      <w:r w:rsidRPr="00031A70">
        <w:rPr>
          <w:color w:val="000000"/>
        </w:rPr>
        <w:t xml:space="preserve"> служащего </w:t>
      </w:r>
      <w:r w:rsidRPr="00031A70">
        <w:rPr>
          <w:color w:val="000000"/>
        </w:rPr>
        <w:br/>
      </w:r>
    </w:p>
    <w:p w:rsidR="00CF2578" w:rsidRPr="00031A70" w:rsidRDefault="00CF2578" w:rsidP="00724281">
      <w:pPr>
        <w:spacing w:before="100" w:beforeAutospacing="1" w:after="100" w:afterAutospacing="1"/>
        <w:jc w:val="right"/>
      </w:pPr>
      <w:r w:rsidRPr="00031A70">
        <w:rPr>
          <w:color w:val="000000"/>
        </w:rPr>
        <w:t> </w:t>
      </w:r>
    </w:p>
    <w:p w:rsidR="00CF2578" w:rsidRPr="00C54C3C" w:rsidRDefault="00CF2578" w:rsidP="00724281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C54C3C">
        <w:rPr>
          <w:rFonts w:ascii="Times New Roman" w:hAnsi="Times New Roman"/>
          <w:bCs/>
          <w:color w:val="000000"/>
          <w:sz w:val="24"/>
          <w:szCs w:val="24"/>
        </w:rPr>
        <w:t>ЖУРНАЛ УЧЕТА УВЕДОМЛЕНИЙ</w:t>
      </w:r>
      <w:r w:rsidRPr="00C54C3C">
        <w:rPr>
          <w:rFonts w:ascii="Times New Roman" w:hAnsi="Times New Roman"/>
          <w:sz w:val="24"/>
          <w:szCs w:val="24"/>
        </w:rPr>
        <w:br/>
      </w:r>
      <w:r w:rsidRPr="00C54C3C">
        <w:rPr>
          <w:rFonts w:ascii="Times New Roman" w:hAnsi="Times New Roman"/>
          <w:bCs/>
          <w:color w:val="000000"/>
          <w:sz w:val="24"/>
          <w:szCs w:val="24"/>
        </w:rPr>
        <w:t xml:space="preserve">о фактах обращения в целях склонения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государственного </w:t>
      </w:r>
      <w:r w:rsidRPr="00C54C3C">
        <w:rPr>
          <w:rFonts w:ascii="Times New Roman" w:hAnsi="Times New Roman"/>
          <w:bCs/>
          <w:color w:val="000000"/>
          <w:sz w:val="24"/>
          <w:szCs w:val="24"/>
        </w:rPr>
        <w:t>служащего к совершению коррупционных правонарушений</w:t>
      </w:r>
    </w:p>
    <w:p w:rsidR="00CF2578" w:rsidRPr="00C54C3C" w:rsidRDefault="00CF2578" w:rsidP="00724281">
      <w:pPr>
        <w:pStyle w:val="NormalWeb"/>
      </w:pPr>
      <w:r w:rsidRPr="00C54C3C">
        <w:t> </w:t>
      </w:r>
    </w:p>
    <w:p w:rsidR="00CF2578" w:rsidRPr="00C54C3C" w:rsidRDefault="00CF2578" w:rsidP="0072428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54C3C">
        <w:rPr>
          <w:rFonts w:ascii="Times New Roman" w:hAnsi="Times New Roman"/>
          <w:color w:val="000000"/>
          <w:sz w:val="24"/>
          <w:szCs w:val="24"/>
        </w:rPr>
        <w:t> </w:t>
      </w:r>
    </w:p>
    <w:p w:rsidR="00CF2578" w:rsidRPr="00C54C3C" w:rsidRDefault="00CF2578" w:rsidP="00724281">
      <w:pPr>
        <w:pStyle w:val="NormalWeb"/>
      </w:pPr>
      <w:r w:rsidRPr="00C54C3C"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31"/>
        <w:gridCol w:w="535"/>
        <w:gridCol w:w="1232"/>
        <w:gridCol w:w="3168"/>
        <w:gridCol w:w="2176"/>
        <w:gridCol w:w="1733"/>
      </w:tblGrid>
      <w:tr w:rsidR="00CF2578" w:rsidRPr="00CC0D9F" w:rsidTr="00E605B9">
        <w:trPr>
          <w:tblCellSpacing w:w="0" w:type="dxa"/>
        </w:trPr>
        <w:tc>
          <w:tcPr>
            <w:tcW w:w="540" w:type="dxa"/>
            <w:vMerge w:val="restart"/>
          </w:tcPr>
          <w:p w:rsidR="00CF2578" w:rsidRPr="00CC0D9F" w:rsidRDefault="00CF2578" w:rsidP="00E605B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C0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CC0D9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1785" w:type="dxa"/>
            <w:gridSpan w:val="2"/>
          </w:tcPr>
          <w:p w:rsidR="00CF2578" w:rsidRPr="00CC0D9F" w:rsidRDefault="00CF2578" w:rsidP="00E605B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C0D9F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Уведомление</w:t>
            </w:r>
          </w:p>
        </w:tc>
        <w:tc>
          <w:tcPr>
            <w:tcW w:w="3255" w:type="dxa"/>
            <w:vMerge w:val="restart"/>
          </w:tcPr>
          <w:p w:rsidR="00CF2578" w:rsidRPr="00CC0D9F" w:rsidRDefault="00CF2578" w:rsidP="00E605B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C0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Ф.И.О. должность лица,  </w:t>
            </w:r>
            <w:r w:rsidRPr="00CC0D9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подавшего уведомление  </w:t>
            </w:r>
          </w:p>
        </w:tc>
        <w:tc>
          <w:tcPr>
            <w:tcW w:w="2205" w:type="dxa"/>
            <w:vMerge w:val="restart"/>
          </w:tcPr>
          <w:p w:rsidR="00CF2578" w:rsidRPr="00CC0D9F" w:rsidRDefault="00CF2578" w:rsidP="00E605B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C0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  </w:t>
            </w:r>
            <w:r w:rsidRPr="00CC0D9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структурного  </w:t>
            </w:r>
            <w:r w:rsidRPr="00CC0D9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подразделения  </w:t>
            </w:r>
          </w:p>
        </w:tc>
        <w:tc>
          <w:tcPr>
            <w:tcW w:w="1755" w:type="dxa"/>
            <w:vMerge w:val="restart"/>
          </w:tcPr>
          <w:p w:rsidR="00CF2578" w:rsidRPr="00CC0D9F" w:rsidRDefault="00CF2578" w:rsidP="00E605B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C0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CF2578" w:rsidRPr="00CC0D9F" w:rsidTr="00E605B9">
        <w:trPr>
          <w:tblCellSpacing w:w="0" w:type="dxa"/>
        </w:trPr>
        <w:tc>
          <w:tcPr>
            <w:tcW w:w="0" w:type="auto"/>
            <w:vMerge/>
            <w:vAlign w:val="center"/>
          </w:tcPr>
          <w:p w:rsidR="00CF2578" w:rsidRPr="00CC0D9F" w:rsidRDefault="00CF2578" w:rsidP="00E6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F2578" w:rsidRPr="00CC0D9F" w:rsidRDefault="00CF2578" w:rsidP="00E605B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C0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245" w:type="dxa"/>
          </w:tcPr>
          <w:p w:rsidR="00CF2578" w:rsidRPr="00CC0D9F" w:rsidRDefault="00CF2578" w:rsidP="00E605B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C0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  </w:t>
            </w:r>
          </w:p>
        </w:tc>
        <w:tc>
          <w:tcPr>
            <w:tcW w:w="0" w:type="auto"/>
            <w:vMerge/>
            <w:vAlign w:val="center"/>
          </w:tcPr>
          <w:p w:rsidR="00CF2578" w:rsidRPr="00CC0D9F" w:rsidRDefault="00CF2578" w:rsidP="00E6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F2578" w:rsidRPr="00CC0D9F" w:rsidRDefault="00CF2578" w:rsidP="00E6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F2578" w:rsidRPr="00CC0D9F" w:rsidRDefault="00CF2578" w:rsidP="00E6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578" w:rsidRPr="00CC0D9F" w:rsidTr="00E605B9">
        <w:trPr>
          <w:tblCellSpacing w:w="0" w:type="dxa"/>
        </w:trPr>
        <w:tc>
          <w:tcPr>
            <w:tcW w:w="540" w:type="dxa"/>
          </w:tcPr>
          <w:p w:rsidR="00CF2578" w:rsidRPr="00CC0D9F" w:rsidRDefault="00CF2578" w:rsidP="00E605B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C0D9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:rsidR="00CF2578" w:rsidRPr="00CC0D9F" w:rsidRDefault="00CF2578" w:rsidP="00E605B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C0D9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</w:tcPr>
          <w:p w:rsidR="00CF2578" w:rsidRPr="00CC0D9F" w:rsidRDefault="00CF2578" w:rsidP="00E605B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C0D9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5" w:type="dxa"/>
          </w:tcPr>
          <w:p w:rsidR="00CF2578" w:rsidRPr="00CC0D9F" w:rsidRDefault="00CF2578" w:rsidP="00E605B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C0D9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5" w:type="dxa"/>
          </w:tcPr>
          <w:p w:rsidR="00CF2578" w:rsidRPr="00CC0D9F" w:rsidRDefault="00CF2578" w:rsidP="00E605B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C0D9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</w:tcPr>
          <w:p w:rsidR="00CF2578" w:rsidRPr="00CC0D9F" w:rsidRDefault="00CF2578" w:rsidP="00E605B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C0D9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F2578" w:rsidRPr="00CC0D9F" w:rsidTr="00E605B9">
        <w:trPr>
          <w:tblCellSpacing w:w="0" w:type="dxa"/>
        </w:trPr>
        <w:tc>
          <w:tcPr>
            <w:tcW w:w="540" w:type="dxa"/>
          </w:tcPr>
          <w:p w:rsidR="00CF2578" w:rsidRPr="00CC0D9F" w:rsidRDefault="00CF2578" w:rsidP="00E605B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C0D9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:rsidR="00CF2578" w:rsidRPr="00CC0D9F" w:rsidRDefault="00CF2578" w:rsidP="00E605B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C0D9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</w:tcPr>
          <w:p w:rsidR="00CF2578" w:rsidRPr="00CC0D9F" w:rsidRDefault="00CF2578" w:rsidP="00E605B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C0D9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5" w:type="dxa"/>
          </w:tcPr>
          <w:p w:rsidR="00CF2578" w:rsidRPr="00CC0D9F" w:rsidRDefault="00CF2578" w:rsidP="00E605B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C0D9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5" w:type="dxa"/>
          </w:tcPr>
          <w:p w:rsidR="00CF2578" w:rsidRPr="00CC0D9F" w:rsidRDefault="00CF2578" w:rsidP="00E605B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C0D9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</w:tcPr>
          <w:p w:rsidR="00CF2578" w:rsidRPr="00CC0D9F" w:rsidRDefault="00CF2578" w:rsidP="00E605B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C0D9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F2578" w:rsidRDefault="00CF2578" w:rsidP="00724281">
      <w:pPr>
        <w:spacing w:after="0"/>
        <w:ind w:firstLine="709"/>
        <w:rPr>
          <w:rFonts w:ascii="Times New Roman" w:hAnsi="Times New Roman"/>
          <w:sz w:val="23"/>
          <w:szCs w:val="23"/>
        </w:rPr>
      </w:pPr>
    </w:p>
    <w:p w:rsidR="00CF2578" w:rsidRDefault="00CF2578" w:rsidP="00724281">
      <w:pPr>
        <w:spacing w:after="0"/>
        <w:ind w:firstLine="709"/>
        <w:rPr>
          <w:rFonts w:ascii="Times New Roman" w:hAnsi="Times New Roman"/>
          <w:sz w:val="23"/>
          <w:szCs w:val="23"/>
        </w:rPr>
      </w:pPr>
    </w:p>
    <w:p w:rsidR="00CF2578" w:rsidRDefault="00CF2578" w:rsidP="00724281">
      <w:pPr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</w:p>
    <w:p w:rsidR="00CF2578" w:rsidRDefault="00CF2578" w:rsidP="00724281">
      <w:pPr>
        <w:jc w:val="both"/>
        <w:rPr>
          <w:sz w:val="20"/>
          <w:szCs w:val="20"/>
        </w:rPr>
      </w:pPr>
    </w:p>
    <w:p w:rsidR="00CF2578" w:rsidRDefault="00CF2578" w:rsidP="00724281">
      <w:pPr>
        <w:jc w:val="both"/>
        <w:rPr>
          <w:sz w:val="20"/>
          <w:szCs w:val="20"/>
        </w:rPr>
      </w:pPr>
    </w:p>
    <w:p w:rsidR="00CF2578" w:rsidRDefault="00CF2578" w:rsidP="00724281">
      <w:pPr>
        <w:spacing w:after="0"/>
        <w:ind w:firstLine="709"/>
        <w:rPr>
          <w:rFonts w:ascii="Times New Roman" w:hAnsi="Times New Roman"/>
          <w:sz w:val="23"/>
          <w:szCs w:val="23"/>
        </w:rPr>
      </w:pPr>
    </w:p>
    <w:p w:rsidR="00CF2578" w:rsidRDefault="00CF2578" w:rsidP="00724281">
      <w:pPr>
        <w:spacing w:after="0"/>
        <w:ind w:firstLine="709"/>
        <w:rPr>
          <w:rFonts w:ascii="Times New Roman" w:hAnsi="Times New Roman"/>
          <w:sz w:val="23"/>
          <w:szCs w:val="23"/>
        </w:rPr>
      </w:pPr>
    </w:p>
    <w:p w:rsidR="00CF2578" w:rsidRDefault="00CF2578" w:rsidP="00724281">
      <w:pPr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</w:p>
    <w:p w:rsidR="00CF2578" w:rsidRDefault="00CF2578" w:rsidP="003C2C7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F2578" w:rsidRDefault="00CF2578" w:rsidP="003C2C7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F2578" w:rsidRDefault="00CF2578" w:rsidP="003C2C7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F2578" w:rsidRDefault="00CF2578" w:rsidP="003C2C7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F2578" w:rsidRDefault="00CF2578" w:rsidP="003C2C7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F2578" w:rsidRDefault="00CF2578" w:rsidP="003C2C7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F2578" w:rsidRDefault="00CF2578" w:rsidP="003C2C7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F2578" w:rsidRDefault="00CF2578" w:rsidP="003C2C7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F2578" w:rsidRPr="003C2C71" w:rsidRDefault="00CF2578" w:rsidP="003C2C7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CF2578" w:rsidRPr="003C2C71" w:rsidSect="0062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007"/>
    <w:rsid w:val="00031A70"/>
    <w:rsid w:val="003C2C71"/>
    <w:rsid w:val="004D4850"/>
    <w:rsid w:val="00526149"/>
    <w:rsid w:val="00623C79"/>
    <w:rsid w:val="00675655"/>
    <w:rsid w:val="00724281"/>
    <w:rsid w:val="00791FCB"/>
    <w:rsid w:val="00C54C3C"/>
    <w:rsid w:val="00CC0D9F"/>
    <w:rsid w:val="00CF2578"/>
    <w:rsid w:val="00CF7007"/>
    <w:rsid w:val="00E6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C7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242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7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878</Words>
  <Characters>5005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уведомления о фактах обращения в целях склонения работника МБДОУ «Детский сад с</dc:title>
  <dc:subject/>
  <dc:creator>ELENA</dc:creator>
  <cp:keywords/>
  <dc:description/>
  <cp:lastModifiedBy>acer</cp:lastModifiedBy>
  <cp:revision>3</cp:revision>
  <dcterms:created xsi:type="dcterms:W3CDTF">2023-01-13T17:44:00Z</dcterms:created>
  <dcterms:modified xsi:type="dcterms:W3CDTF">2023-01-13T17:47:00Z</dcterms:modified>
</cp:coreProperties>
</file>