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540" w:rsidRDefault="00FF1540" w:rsidP="009F39E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</w:t>
      </w:r>
    </w:p>
    <w:p w:rsidR="00FF1540" w:rsidRPr="00C65677" w:rsidRDefault="00FF1540" w:rsidP="00030981">
      <w:pPr>
        <w:shd w:val="clear" w:color="auto" w:fill="FFFFFF"/>
        <w:jc w:val="center"/>
        <w:textAlignment w:val="baseline"/>
        <w:rPr>
          <w:rFonts w:ascii="Segoe UI" w:hAnsi="Segoe UI" w:cs="Segoe UI"/>
          <w:b/>
          <w:spacing w:val="2"/>
          <w:sz w:val="32"/>
          <w:szCs w:val="32"/>
        </w:rPr>
      </w:pPr>
      <w:r w:rsidRPr="00C65677">
        <w:rPr>
          <w:rFonts w:ascii="Segoe UI" w:hAnsi="Segoe UI" w:cs="Segoe UI"/>
          <w:spacing w:val="2"/>
          <w:sz w:val="21"/>
          <w:szCs w:val="21"/>
        </w:rPr>
        <w:t xml:space="preserve">             </w:t>
      </w:r>
      <w:r w:rsidRPr="00C65677">
        <w:rPr>
          <w:rFonts w:ascii="Segoe UI" w:hAnsi="Segoe UI" w:cs="Segoe UI"/>
          <w:spacing w:val="2"/>
          <w:sz w:val="32"/>
          <w:szCs w:val="32"/>
        </w:rPr>
        <w:t xml:space="preserve">     </w:t>
      </w:r>
      <w:r w:rsidRPr="00C65677">
        <w:rPr>
          <w:b/>
          <w:sz w:val="32"/>
          <w:szCs w:val="32"/>
        </w:rPr>
        <w:t>Муниципальное бюджетное дошкольное образовательное учреждение «Детский сад с.Башлыкент»</w:t>
      </w:r>
    </w:p>
    <w:p w:rsidR="00FF1540" w:rsidRPr="00C65677" w:rsidRDefault="00FF1540" w:rsidP="00030981">
      <w:pPr>
        <w:shd w:val="clear" w:color="auto" w:fill="FFFFFF"/>
        <w:textAlignment w:val="baseline"/>
        <w:rPr>
          <w:rFonts w:ascii="Helvetica" w:hAnsi="Helvetica" w:cs="Helvetica"/>
          <w:sz w:val="22"/>
          <w:szCs w:val="22"/>
        </w:rPr>
      </w:pPr>
    </w:p>
    <w:p w:rsidR="00FF1540" w:rsidRPr="00C65677" w:rsidRDefault="00FF1540" w:rsidP="00030981">
      <w:pPr>
        <w:shd w:val="clear" w:color="auto" w:fill="FFFFFF"/>
        <w:textAlignment w:val="baseline"/>
        <w:rPr>
          <w:rFonts w:ascii="Helvetica" w:hAnsi="Helvetica" w:cs="Helvetica"/>
          <w:sz w:val="22"/>
          <w:szCs w:val="22"/>
        </w:rPr>
      </w:pPr>
    </w:p>
    <w:p w:rsidR="00FF1540" w:rsidRPr="00C65677" w:rsidRDefault="00FF1540" w:rsidP="00030981">
      <w:pPr>
        <w:shd w:val="clear" w:color="auto" w:fill="FFFFFF"/>
        <w:textAlignment w:val="baseline"/>
        <w:rPr>
          <w:rStyle w:val="Hyperlink"/>
          <w:rFonts w:ascii="inherit" w:hAnsi="inherit" w:cs="Helvetica"/>
          <w:color w:val="auto"/>
          <w:sz w:val="22"/>
          <w:szCs w:val="22"/>
        </w:rPr>
      </w:pPr>
      <w:r w:rsidRPr="00C65677">
        <w:rPr>
          <w:rFonts w:ascii="Helvetica" w:hAnsi="Helvetica" w:cs="Helvetica"/>
          <w:sz w:val="22"/>
          <w:szCs w:val="22"/>
        </w:rPr>
        <w:fldChar w:fldCharType="begin"/>
      </w:r>
      <w:r w:rsidRPr="00C65677">
        <w:rPr>
          <w:rFonts w:ascii="Helvetica" w:hAnsi="Helvetica" w:cs="Helvetica"/>
          <w:sz w:val="22"/>
          <w:szCs w:val="22"/>
        </w:rPr>
        <w:instrText xml:space="preserve"> HYPERLINK "https://yandex.ru/an/count/WUqejI_zO3e17Gy011iTjsHNiJvOvmK0EW8niJx0Om00000uliqqG0n80c2C66W4SC3T_B-ko9-9w0600VkpvWQ80Qp8n1EG0VIgxlNYW8200fW1zAhkzMAm0SwJ-B08k06oqEM69i01nW7O0UIbiwq1u06MW_Qi0UW1iWFu0Upsthu1Y082e0AAqRSIy0ACxk-33T05Y0M-3v05fpAm1VW3k0Nb3C05xJZ81ReEq0Mm0Sa6KoCu_hXqMu6f1otg3ALWnhNzk0U01U07XWhG29gAW872a846u0Z5w9i9w0a7y0c07lW9y1202We4w0oJ0k0DWeA1WO20W0YO3jF6uF6FbzsjWG684C_IaPu6wHBPI-wVaj-BsQWJeDQsWOs4WOSNW1GWu1G1w1IC0g0MaFNvdGR95W3mFz0M-klVlW6O5_Nnu32e5mcu5mZ05xRM0Q0PXAm1i1cu6O4Q__zp-Xzta7gm6kJdYOkuzAtWRe8S3NKmGpeuT4zwL6P4PZUe7W6m7mx87_BIsLQu8DxTAR8X2JSmDJGpC3erETKY__z__u4ZYIFMFv0ZlSdd--x1dQuEc2FEXFl-hhR4g0mE02qW3rGKHWuKkyLYbWGj09RWs6SuhAFPiraW-fVUCLUjpXa4Kr4ypYTmOyCsCYW5~1" \t "_blank" </w:instrText>
      </w:r>
      <w:r w:rsidRPr="00C65677">
        <w:rPr>
          <w:rFonts w:ascii="Helvetica" w:hAnsi="Helvetica" w:cs="Helvetica"/>
          <w:sz w:val="22"/>
          <w:szCs w:val="22"/>
        </w:rPr>
        <w:fldChar w:fldCharType="separate"/>
      </w:r>
    </w:p>
    <w:p w:rsidR="00FF1540" w:rsidRPr="00C65677" w:rsidRDefault="00FF1540" w:rsidP="00030981">
      <w:pPr>
        <w:shd w:val="clear" w:color="auto" w:fill="FFFFFF"/>
        <w:textAlignment w:val="baseline"/>
        <w:rPr>
          <w:rFonts w:ascii="Helvetica" w:hAnsi="Helvetica" w:cs="Helvetica"/>
          <w:sz w:val="22"/>
          <w:szCs w:val="22"/>
        </w:rPr>
      </w:pPr>
      <w:r w:rsidRPr="00C65677">
        <w:rPr>
          <w:rFonts w:ascii="Helvetica" w:hAnsi="Helvetica" w:cs="Helvetica"/>
          <w:sz w:val="22"/>
          <w:szCs w:val="22"/>
        </w:rPr>
        <w:fldChar w:fldCharType="end"/>
      </w:r>
    </w:p>
    <w:p w:rsidR="00FF1540" w:rsidRPr="00C65677" w:rsidRDefault="00FF1540" w:rsidP="00030981">
      <w:pPr>
        <w:pStyle w:val="stx"/>
        <w:spacing w:before="0" w:beforeAutospacing="0" w:after="0" w:afterAutospacing="0"/>
        <w:ind w:left="-180" w:right="-5"/>
        <w:jc w:val="right"/>
        <w:rPr>
          <w:sz w:val="28"/>
          <w:szCs w:val="28"/>
        </w:rPr>
      </w:pPr>
      <w:r w:rsidRPr="00C65677">
        <w:rPr>
          <w:rFonts w:ascii="Arial" w:hAnsi="Arial" w:cs="Arial"/>
          <w:sz w:val="22"/>
          <w:szCs w:val="22"/>
        </w:rPr>
        <w:t> </w:t>
      </w:r>
      <w:r w:rsidRPr="00C65677">
        <w:rPr>
          <w:sz w:val="28"/>
          <w:szCs w:val="28"/>
        </w:rPr>
        <w:t>УТВЕРЖДАЮ:</w:t>
      </w:r>
    </w:p>
    <w:p w:rsidR="00FF1540" w:rsidRPr="00C65677" w:rsidRDefault="00FF1540" w:rsidP="00030981">
      <w:pPr>
        <w:pStyle w:val="Heading3"/>
        <w:spacing w:before="76" w:beforeAutospacing="0" w:after="76" w:afterAutospacing="0" w:line="461" w:lineRule="atLeast"/>
        <w:ind w:left="-180" w:right="-5"/>
        <w:rPr>
          <w:b w:val="0"/>
          <w:sz w:val="28"/>
          <w:szCs w:val="28"/>
        </w:rPr>
      </w:pPr>
      <w:r w:rsidRPr="00C65677">
        <w:rPr>
          <w:b w:val="0"/>
          <w:sz w:val="28"/>
          <w:szCs w:val="28"/>
        </w:rPr>
        <w:t>Принято на собрании                                                         Заведующий МБДОУ</w:t>
      </w:r>
    </w:p>
    <w:p w:rsidR="00FF1540" w:rsidRPr="00C65677" w:rsidRDefault="00FF1540" w:rsidP="00030981">
      <w:pPr>
        <w:pStyle w:val="Heading3"/>
        <w:spacing w:before="76" w:beforeAutospacing="0" w:after="76" w:afterAutospacing="0" w:line="461" w:lineRule="atLeast"/>
        <w:ind w:left="-180" w:right="-5"/>
        <w:rPr>
          <w:b w:val="0"/>
          <w:sz w:val="28"/>
          <w:szCs w:val="28"/>
        </w:rPr>
      </w:pPr>
      <w:r w:rsidRPr="00C65677">
        <w:rPr>
          <w:b w:val="0"/>
          <w:sz w:val="28"/>
          <w:szCs w:val="28"/>
        </w:rPr>
        <w:t xml:space="preserve"> трудового совета                                                   «Детский сад с.Башлыкент»</w:t>
      </w:r>
    </w:p>
    <w:p w:rsidR="00FF1540" w:rsidRPr="00C65677" w:rsidRDefault="00FF1540" w:rsidP="00030981">
      <w:pPr>
        <w:pStyle w:val="Heading3"/>
        <w:spacing w:before="76" w:beforeAutospacing="0" w:after="76" w:afterAutospacing="0" w:line="461" w:lineRule="atLeast"/>
        <w:ind w:left="-180" w:right="-5"/>
        <w:rPr>
          <w:b w:val="0"/>
          <w:sz w:val="28"/>
          <w:szCs w:val="28"/>
        </w:rPr>
      </w:pPr>
      <w:r w:rsidRPr="00C65677">
        <w:rPr>
          <w:b w:val="0"/>
          <w:sz w:val="28"/>
          <w:szCs w:val="28"/>
        </w:rPr>
        <w:t xml:space="preserve"> Председатель ПК                                               _________  </w:t>
      </w:r>
      <w:r w:rsidRPr="00C65677">
        <w:rPr>
          <w:b w:val="0"/>
          <w:bCs w:val="0"/>
          <w:sz w:val="28"/>
          <w:szCs w:val="28"/>
        </w:rPr>
        <w:t>Арсланбекова П.З.</w:t>
      </w:r>
    </w:p>
    <w:p w:rsidR="00FF1540" w:rsidRPr="00C65677" w:rsidRDefault="00FF1540" w:rsidP="00030981">
      <w:pPr>
        <w:pStyle w:val="Heading3"/>
        <w:spacing w:before="76" w:beforeAutospacing="0" w:after="76" w:afterAutospacing="0" w:line="461" w:lineRule="atLeast"/>
        <w:ind w:left="-180" w:right="-5"/>
        <w:rPr>
          <w:b w:val="0"/>
          <w:bCs w:val="0"/>
          <w:sz w:val="28"/>
          <w:szCs w:val="28"/>
        </w:rPr>
      </w:pPr>
      <w:r w:rsidRPr="00C65677">
        <w:rPr>
          <w:b w:val="0"/>
          <w:sz w:val="28"/>
          <w:szCs w:val="28"/>
        </w:rPr>
        <w:t>Сулейманова В.М.                                                     приказ №</w:t>
      </w:r>
      <w:r>
        <w:rPr>
          <w:b w:val="0"/>
          <w:sz w:val="28"/>
          <w:szCs w:val="28"/>
        </w:rPr>
        <w:t xml:space="preserve"> </w:t>
      </w:r>
      <w:r w:rsidRPr="007F3FD1">
        <w:rPr>
          <w:b w:val="0"/>
          <w:sz w:val="28"/>
          <w:szCs w:val="28"/>
          <w:u w:val="single"/>
        </w:rPr>
        <w:t>82/1</w:t>
      </w:r>
      <w:r>
        <w:rPr>
          <w:b w:val="0"/>
          <w:sz w:val="28"/>
          <w:szCs w:val="28"/>
        </w:rPr>
        <w:t>,</w:t>
      </w:r>
      <w:r w:rsidRPr="00C65677">
        <w:rPr>
          <w:b w:val="0"/>
          <w:sz w:val="28"/>
          <w:szCs w:val="28"/>
        </w:rPr>
        <w:t xml:space="preserve">   </w:t>
      </w:r>
      <w:r w:rsidRPr="007F3FD1">
        <w:rPr>
          <w:b w:val="0"/>
          <w:bCs w:val="0"/>
          <w:sz w:val="28"/>
          <w:szCs w:val="28"/>
          <w:u w:val="single"/>
        </w:rPr>
        <w:t>03.09</w:t>
      </w:r>
      <w:r w:rsidRPr="00C65677">
        <w:rPr>
          <w:b w:val="0"/>
          <w:bCs w:val="0"/>
          <w:sz w:val="28"/>
          <w:szCs w:val="28"/>
        </w:rPr>
        <w:t xml:space="preserve">.2022г.                                                                                                   </w:t>
      </w:r>
    </w:p>
    <w:p w:rsidR="00FF1540" w:rsidRPr="00946283" w:rsidRDefault="00FF1540" w:rsidP="00030981">
      <w:pPr>
        <w:pStyle w:val="Heading3"/>
        <w:spacing w:before="76" w:beforeAutospacing="0" w:after="76" w:afterAutospacing="0" w:line="461" w:lineRule="atLeast"/>
        <w:ind w:left="-180" w:right="-5"/>
        <w:rPr>
          <w:b w:val="0"/>
          <w:bCs w:val="0"/>
          <w:sz w:val="28"/>
          <w:szCs w:val="28"/>
        </w:rPr>
      </w:pPr>
      <w:r w:rsidRPr="00946283">
        <w:rPr>
          <w:b w:val="0"/>
          <w:bCs w:val="0"/>
          <w:sz w:val="28"/>
          <w:szCs w:val="28"/>
        </w:rPr>
        <w:t xml:space="preserve">                                                                                                                 </w:t>
      </w:r>
    </w:p>
    <w:p w:rsidR="00FF1540" w:rsidRPr="00946283" w:rsidRDefault="00FF1540" w:rsidP="00030981">
      <w:pPr>
        <w:pStyle w:val="Heading3"/>
        <w:spacing w:before="76" w:beforeAutospacing="0" w:after="76" w:afterAutospacing="0" w:line="461" w:lineRule="atLeast"/>
        <w:ind w:left="-180" w:right="-5"/>
        <w:jc w:val="center"/>
        <w:rPr>
          <w:bCs w:val="0"/>
          <w:sz w:val="48"/>
          <w:szCs w:val="48"/>
        </w:rPr>
      </w:pPr>
    </w:p>
    <w:p w:rsidR="00FF1540" w:rsidRPr="00946283" w:rsidRDefault="00FF1540" w:rsidP="00030981">
      <w:pPr>
        <w:pStyle w:val="Heading3"/>
        <w:spacing w:before="76" w:beforeAutospacing="0" w:after="76" w:afterAutospacing="0" w:line="461" w:lineRule="atLeast"/>
        <w:ind w:left="-180" w:right="-5"/>
        <w:jc w:val="center"/>
        <w:rPr>
          <w:bCs w:val="0"/>
          <w:sz w:val="48"/>
          <w:szCs w:val="48"/>
        </w:rPr>
      </w:pPr>
    </w:p>
    <w:p w:rsidR="00FF1540" w:rsidRPr="00946283" w:rsidRDefault="00FF1540" w:rsidP="00030981">
      <w:pPr>
        <w:pStyle w:val="Heading3"/>
        <w:spacing w:before="76" w:beforeAutospacing="0" w:after="76" w:afterAutospacing="0" w:line="461" w:lineRule="atLeast"/>
        <w:ind w:left="-180" w:right="-5"/>
        <w:jc w:val="center"/>
        <w:rPr>
          <w:bCs w:val="0"/>
          <w:sz w:val="48"/>
          <w:szCs w:val="48"/>
        </w:rPr>
      </w:pPr>
    </w:p>
    <w:p w:rsidR="00FF1540" w:rsidRPr="00030981" w:rsidRDefault="00FF1540" w:rsidP="00030981">
      <w:pPr>
        <w:pStyle w:val="Heading3"/>
        <w:spacing w:before="76" w:beforeAutospacing="0" w:after="76" w:afterAutospacing="0" w:line="461" w:lineRule="atLeast"/>
        <w:ind w:left="-180" w:right="-5"/>
        <w:jc w:val="center"/>
        <w:rPr>
          <w:bCs w:val="0"/>
          <w:sz w:val="40"/>
          <w:szCs w:val="40"/>
        </w:rPr>
      </w:pPr>
      <w:r w:rsidRPr="00030981">
        <w:rPr>
          <w:bCs w:val="0"/>
          <w:sz w:val="40"/>
          <w:szCs w:val="40"/>
        </w:rPr>
        <w:t xml:space="preserve">Положение </w:t>
      </w:r>
    </w:p>
    <w:p w:rsidR="00FF1540" w:rsidRPr="00030981" w:rsidRDefault="00FF1540" w:rsidP="00030981">
      <w:pPr>
        <w:pStyle w:val="Heading3"/>
        <w:spacing w:before="76" w:beforeAutospacing="0" w:after="76" w:afterAutospacing="0" w:line="461" w:lineRule="atLeast"/>
        <w:ind w:left="-180" w:right="-5"/>
        <w:jc w:val="center"/>
        <w:rPr>
          <w:bCs w:val="0"/>
          <w:sz w:val="40"/>
          <w:szCs w:val="40"/>
        </w:rPr>
      </w:pPr>
      <w:r w:rsidRPr="00030981">
        <w:rPr>
          <w:bCs w:val="0"/>
          <w:sz w:val="40"/>
          <w:szCs w:val="40"/>
        </w:rPr>
        <w:t>об</w:t>
      </w:r>
      <w:r w:rsidRPr="00030981">
        <w:rPr>
          <w:bCs w:val="0"/>
          <w:color w:val="000000"/>
          <w:sz w:val="40"/>
          <w:szCs w:val="40"/>
        </w:rPr>
        <w:t xml:space="preserve"> оценке коррупционных рисков деятельности </w:t>
      </w:r>
      <w:r w:rsidRPr="00030981">
        <w:rPr>
          <w:bCs w:val="0"/>
          <w:sz w:val="40"/>
          <w:szCs w:val="40"/>
        </w:rPr>
        <w:t>в МБДОУ «Детский сад с.Башлыкент»</w:t>
      </w:r>
    </w:p>
    <w:p w:rsidR="00FF1540" w:rsidRPr="00946283" w:rsidRDefault="00FF1540" w:rsidP="00030981">
      <w:pPr>
        <w:pStyle w:val="Heading3"/>
        <w:spacing w:before="76" w:beforeAutospacing="0" w:after="76" w:afterAutospacing="0" w:line="461" w:lineRule="atLeast"/>
        <w:ind w:left="-180" w:right="-5"/>
        <w:rPr>
          <w:b w:val="0"/>
          <w:bCs w:val="0"/>
          <w:sz w:val="28"/>
          <w:szCs w:val="28"/>
          <w:u w:val="single"/>
        </w:rPr>
      </w:pPr>
    </w:p>
    <w:p w:rsidR="00FF1540" w:rsidRPr="00946283" w:rsidRDefault="00FF1540" w:rsidP="00030981">
      <w:pPr>
        <w:pStyle w:val="Heading3"/>
        <w:spacing w:before="76" w:beforeAutospacing="0" w:after="76" w:afterAutospacing="0" w:line="461" w:lineRule="atLeast"/>
        <w:ind w:left="-180" w:right="-5"/>
        <w:rPr>
          <w:bCs w:val="0"/>
          <w:sz w:val="28"/>
          <w:szCs w:val="28"/>
        </w:rPr>
      </w:pPr>
    </w:p>
    <w:p w:rsidR="00FF1540" w:rsidRPr="00946283" w:rsidRDefault="00FF1540" w:rsidP="00030981">
      <w:pPr>
        <w:pStyle w:val="Heading3"/>
        <w:spacing w:before="76" w:beforeAutospacing="0" w:after="76" w:afterAutospacing="0" w:line="461" w:lineRule="atLeast"/>
        <w:ind w:left="-180" w:right="-5"/>
        <w:rPr>
          <w:bCs w:val="0"/>
          <w:sz w:val="28"/>
          <w:szCs w:val="28"/>
        </w:rPr>
      </w:pPr>
    </w:p>
    <w:p w:rsidR="00FF1540" w:rsidRPr="00946283" w:rsidRDefault="00FF1540" w:rsidP="00030981">
      <w:pPr>
        <w:pStyle w:val="Heading3"/>
        <w:spacing w:before="76" w:beforeAutospacing="0" w:after="76" w:afterAutospacing="0" w:line="461" w:lineRule="atLeast"/>
        <w:ind w:left="-180" w:right="-5"/>
        <w:rPr>
          <w:bCs w:val="0"/>
          <w:sz w:val="28"/>
          <w:szCs w:val="28"/>
        </w:rPr>
      </w:pPr>
    </w:p>
    <w:p w:rsidR="00FF1540" w:rsidRPr="00946283" w:rsidRDefault="00FF1540" w:rsidP="00030981">
      <w:pPr>
        <w:pStyle w:val="Heading3"/>
        <w:spacing w:before="76" w:beforeAutospacing="0" w:after="76" w:afterAutospacing="0" w:line="461" w:lineRule="atLeast"/>
        <w:ind w:left="-180" w:right="-5"/>
        <w:rPr>
          <w:bCs w:val="0"/>
          <w:sz w:val="28"/>
          <w:szCs w:val="28"/>
        </w:rPr>
      </w:pPr>
    </w:p>
    <w:p w:rsidR="00FF1540" w:rsidRPr="00946283" w:rsidRDefault="00FF1540" w:rsidP="00030981">
      <w:pPr>
        <w:pStyle w:val="Heading3"/>
        <w:spacing w:before="76" w:beforeAutospacing="0" w:after="76" w:afterAutospacing="0" w:line="461" w:lineRule="atLeast"/>
        <w:ind w:left="-180" w:right="-5"/>
        <w:rPr>
          <w:bCs w:val="0"/>
          <w:sz w:val="28"/>
          <w:szCs w:val="28"/>
        </w:rPr>
      </w:pPr>
    </w:p>
    <w:p w:rsidR="00FF1540" w:rsidRPr="00946283" w:rsidRDefault="00FF1540" w:rsidP="00030981">
      <w:pPr>
        <w:pStyle w:val="Heading3"/>
        <w:spacing w:before="76" w:beforeAutospacing="0" w:after="76" w:afterAutospacing="0" w:line="461" w:lineRule="atLeast"/>
        <w:ind w:left="-180" w:right="-5"/>
        <w:rPr>
          <w:bCs w:val="0"/>
          <w:sz w:val="28"/>
          <w:szCs w:val="28"/>
        </w:rPr>
      </w:pPr>
    </w:p>
    <w:p w:rsidR="00FF1540" w:rsidRPr="00946283" w:rsidRDefault="00FF1540" w:rsidP="00030981">
      <w:pPr>
        <w:pStyle w:val="Heading3"/>
        <w:spacing w:before="76" w:beforeAutospacing="0" w:after="76" w:afterAutospacing="0" w:line="461" w:lineRule="atLeast"/>
        <w:ind w:left="-180" w:right="-5"/>
        <w:rPr>
          <w:bCs w:val="0"/>
          <w:sz w:val="28"/>
          <w:szCs w:val="28"/>
        </w:rPr>
      </w:pPr>
    </w:p>
    <w:p w:rsidR="00FF1540" w:rsidRPr="00946283" w:rsidRDefault="00FF1540" w:rsidP="00030981">
      <w:pPr>
        <w:pStyle w:val="Heading3"/>
        <w:spacing w:before="76" w:beforeAutospacing="0" w:after="76" w:afterAutospacing="0" w:line="461" w:lineRule="atLeast"/>
        <w:ind w:left="-180" w:right="-5"/>
        <w:rPr>
          <w:bCs w:val="0"/>
          <w:sz w:val="28"/>
          <w:szCs w:val="28"/>
        </w:rPr>
      </w:pPr>
    </w:p>
    <w:p w:rsidR="00FF1540" w:rsidRPr="00946283" w:rsidRDefault="00FF1540" w:rsidP="00030981">
      <w:pPr>
        <w:pStyle w:val="Heading3"/>
        <w:spacing w:before="76" w:beforeAutospacing="0" w:after="76" w:afterAutospacing="0" w:line="461" w:lineRule="atLeast"/>
        <w:ind w:left="-180" w:right="-5"/>
        <w:rPr>
          <w:bCs w:val="0"/>
          <w:sz w:val="28"/>
          <w:szCs w:val="28"/>
        </w:rPr>
      </w:pPr>
    </w:p>
    <w:p w:rsidR="00FF1540" w:rsidRPr="00946283" w:rsidRDefault="00FF1540" w:rsidP="00030981">
      <w:pPr>
        <w:pStyle w:val="Heading3"/>
        <w:spacing w:before="76" w:beforeAutospacing="0" w:after="76" w:afterAutospacing="0" w:line="461" w:lineRule="atLeast"/>
        <w:ind w:left="-180" w:right="-5"/>
        <w:jc w:val="center"/>
        <w:rPr>
          <w:bCs w:val="0"/>
          <w:sz w:val="28"/>
          <w:szCs w:val="28"/>
        </w:rPr>
      </w:pPr>
      <w:r w:rsidRPr="00946283">
        <w:rPr>
          <w:bCs w:val="0"/>
          <w:sz w:val="28"/>
          <w:szCs w:val="28"/>
        </w:rPr>
        <w:t>2022г</w:t>
      </w:r>
    </w:p>
    <w:p w:rsidR="00FF1540" w:rsidRDefault="00FF1540" w:rsidP="009F39E0">
      <w:pPr>
        <w:shd w:val="clear" w:color="auto" w:fill="FFFFFF"/>
        <w:ind w:right="7"/>
        <w:jc w:val="right"/>
      </w:pPr>
      <w:r w:rsidRPr="00742DD5">
        <w:br w:type="page"/>
      </w:r>
      <w:bookmarkStart w:id="1" w:name="bookmark0"/>
    </w:p>
    <w:p w:rsidR="00FF1540" w:rsidRPr="00742DD5" w:rsidRDefault="00FF1540" w:rsidP="009F39E0">
      <w:pPr>
        <w:jc w:val="both"/>
        <w:rPr>
          <w:b/>
          <w:bCs/>
          <w:color w:val="000000"/>
        </w:rPr>
      </w:pPr>
    </w:p>
    <w:p w:rsidR="00FF1540" w:rsidRPr="00D97B98" w:rsidRDefault="00FF1540" w:rsidP="00D97B98">
      <w:pPr>
        <w:numPr>
          <w:ilvl w:val="0"/>
          <w:numId w:val="4"/>
        </w:numPr>
        <w:jc w:val="both"/>
        <w:rPr>
          <w:b/>
          <w:bCs/>
          <w:color w:val="000000"/>
        </w:rPr>
      </w:pPr>
      <w:r w:rsidRPr="00742DD5">
        <w:rPr>
          <w:b/>
          <w:bCs/>
          <w:color w:val="000000"/>
        </w:rPr>
        <w:t>Общие положения</w:t>
      </w:r>
      <w:bookmarkEnd w:id="1"/>
    </w:p>
    <w:p w:rsidR="00FF1540" w:rsidRPr="00D97B98" w:rsidRDefault="00FF1540" w:rsidP="003B2F1B">
      <w:pPr>
        <w:shd w:val="clear" w:color="auto" w:fill="FFFFFF"/>
        <w:rPr>
          <w:color w:val="1A1A1A"/>
        </w:rPr>
      </w:pPr>
      <w:r w:rsidRPr="00D97B98">
        <w:rPr>
          <w:color w:val="1A1A1A"/>
        </w:rPr>
        <w:t xml:space="preserve">1.1. Целью настоящего Положения является определение конкретных процессов и видов деятельности </w:t>
      </w:r>
      <w:r w:rsidRPr="00D97B98">
        <w:rPr>
          <w:color w:val="000000"/>
        </w:rPr>
        <w:t xml:space="preserve">муниципального бюджетного дошкольного образовательного учреждения «Детский сад с.Башлыкент» </w:t>
      </w:r>
      <w:r w:rsidRPr="00D97B98">
        <w:rPr>
          <w:color w:val="1A1A1A"/>
        </w:rPr>
        <w:t>при реализации которых, наиболее высока вероятность совершения работниками ДОУ коррупционных правонарушений, как в целях получения личной выгоды, так и в целях получения выгоды</w:t>
      </w:r>
    </w:p>
    <w:p w:rsidR="00FF1540" w:rsidRPr="00D97B98" w:rsidRDefault="00FF1540" w:rsidP="009F39E0">
      <w:pPr>
        <w:jc w:val="both"/>
        <w:rPr>
          <w:color w:val="000000"/>
        </w:rPr>
      </w:pPr>
      <w:r w:rsidRPr="00D97B98">
        <w:rPr>
          <w:bCs/>
          <w:color w:val="000000"/>
        </w:rPr>
        <w:t>1.2</w:t>
      </w:r>
      <w:r w:rsidRPr="00D97B98">
        <w:rPr>
          <w:b/>
          <w:bCs/>
          <w:color w:val="000000"/>
        </w:rPr>
        <w:t xml:space="preserve">. </w:t>
      </w:r>
      <w:r w:rsidRPr="00D97B98">
        <w:rPr>
          <w:color w:val="000000"/>
        </w:rPr>
        <w:t>Оценка коррупционных рисков является важнейшим элементом антикоррупционной политики муниципального бюджетного дошкольного образовательного учреждения «Детский сад с.Башлыкент» (далее - Учреждение), позволяющая обеспечить соответствие реализуемых антикоррупционных мероприятий специфике деятельности Учреждения и рационально использовать ресурсы, направляемые на проведение работы по профилактике коррупции в Учреждении.</w:t>
      </w:r>
    </w:p>
    <w:p w:rsidR="00FF1540" w:rsidRPr="00742DD5" w:rsidRDefault="00FF1540" w:rsidP="00D97B98">
      <w:pPr>
        <w:jc w:val="both"/>
        <w:rPr>
          <w:color w:val="000000"/>
        </w:rPr>
      </w:pPr>
      <w:r>
        <w:rPr>
          <w:color w:val="000000"/>
        </w:rPr>
        <w:t>1.3.</w:t>
      </w:r>
      <w:r w:rsidRPr="00742DD5">
        <w:rPr>
          <w:color w:val="000000"/>
        </w:rPr>
        <w:t>Целью оценки коррупционных рисков является определение конкретных процессов и видов деятельности Учреждения, при реализации которых наиболее высока вероятность совершения работниками Учреждения коррупционных правонарушений, как в целях получения личной выгоды, так и в целях получения выгоды Учреждением.</w:t>
      </w:r>
    </w:p>
    <w:p w:rsidR="00FF1540" w:rsidRPr="00742DD5" w:rsidRDefault="00FF1540" w:rsidP="009F39E0">
      <w:pPr>
        <w:numPr>
          <w:ilvl w:val="0"/>
          <w:numId w:val="5"/>
        </w:numPr>
        <w:jc w:val="both"/>
        <w:rPr>
          <w:b/>
          <w:bCs/>
          <w:color w:val="000000"/>
        </w:rPr>
      </w:pPr>
      <w:bookmarkStart w:id="2" w:name="bookmark1"/>
      <w:r w:rsidRPr="00742DD5">
        <w:rPr>
          <w:b/>
          <w:bCs/>
          <w:color w:val="000000"/>
        </w:rPr>
        <w:t>Порядок оценки коррупционных рисков</w:t>
      </w:r>
      <w:bookmarkEnd w:id="2"/>
    </w:p>
    <w:p w:rsidR="00FF1540" w:rsidRPr="00742DD5" w:rsidRDefault="00FF1540" w:rsidP="009F39E0">
      <w:pPr>
        <w:numPr>
          <w:ilvl w:val="1"/>
          <w:numId w:val="5"/>
        </w:numPr>
        <w:jc w:val="both"/>
        <w:rPr>
          <w:color w:val="000000"/>
        </w:rPr>
      </w:pPr>
      <w:r w:rsidRPr="00742DD5">
        <w:rPr>
          <w:color w:val="000000"/>
        </w:rPr>
        <w:t>Оценка коррупционных рисков проводится на регулярной основе, ежегодно.</w:t>
      </w:r>
    </w:p>
    <w:p w:rsidR="00FF1540" w:rsidRPr="00742DD5" w:rsidRDefault="00FF1540" w:rsidP="009F39E0">
      <w:pPr>
        <w:numPr>
          <w:ilvl w:val="1"/>
          <w:numId w:val="5"/>
        </w:numPr>
        <w:jc w:val="both"/>
        <w:rPr>
          <w:color w:val="000000"/>
        </w:rPr>
      </w:pPr>
      <w:r w:rsidRPr="00742DD5">
        <w:rPr>
          <w:color w:val="000000"/>
        </w:rPr>
        <w:t>Порядок проведения оценки коррупционных рисков:</w:t>
      </w:r>
    </w:p>
    <w:p w:rsidR="00FF1540" w:rsidRPr="00742DD5" w:rsidRDefault="00FF1540" w:rsidP="009F39E0">
      <w:pPr>
        <w:numPr>
          <w:ilvl w:val="2"/>
          <w:numId w:val="5"/>
        </w:numPr>
        <w:jc w:val="both"/>
        <w:rPr>
          <w:color w:val="000000"/>
        </w:rPr>
      </w:pPr>
      <w:r w:rsidRPr="00742DD5">
        <w:rPr>
          <w:color w:val="000000"/>
        </w:rPr>
        <w:t>деятельность Учреждения представляется в виде отдельных процессов, в каждом из которых выделяются составные элементы (подпроцессы);</w:t>
      </w:r>
    </w:p>
    <w:p w:rsidR="00FF1540" w:rsidRPr="00742DD5" w:rsidRDefault="00FF1540" w:rsidP="009F39E0">
      <w:pPr>
        <w:numPr>
          <w:ilvl w:val="2"/>
          <w:numId w:val="5"/>
        </w:numPr>
        <w:jc w:val="both"/>
        <w:rPr>
          <w:color w:val="000000"/>
        </w:rPr>
      </w:pPr>
      <w:r w:rsidRPr="00742DD5">
        <w:rPr>
          <w:color w:val="000000"/>
        </w:rPr>
        <w:t>выделяются «критические точки» для каждого процесса и определяются те элементы, при реализации которых наиболее вероятно возникновение коррупционных правонарушений;</w:t>
      </w:r>
    </w:p>
    <w:p w:rsidR="00FF1540" w:rsidRPr="00742DD5" w:rsidRDefault="00FF1540" w:rsidP="009F39E0">
      <w:pPr>
        <w:numPr>
          <w:ilvl w:val="2"/>
          <w:numId w:val="5"/>
        </w:numPr>
        <w:jc w:val="both"/>
        <w:rPr>
          <w:color w:val="000000"/>
        </w:rPr>
      </w:pPr>
      <w:r w:rsidRPr="00742DD5">
        <w:rPr>
          <w:color w:val="000000"/>
        </w:rPr>
        <w:t>для каждого подпроцесса, реализация которого связана с коррупционным риском, составить описание возможных коррупционных правонарушений, включающее:</w:t>
      </w:r>
    </w:p>
    <w:p w:rsidR="00FF1540" w:rsidRPr="00742DD5" w:rsidRDefault="00FF1540" w:rsidP="009F39E0">
      <w:pPr>
        <w:numPr>
          <w:ilvl w:val="0"/>
          <w:numId w:val="6"/>
        </w:numPr>
        <w:jc w:val="both"/>
        <w:rPr>
          <w:color w:val="000000"/>
        </w:rPr>
      </w:pPr>
      <w:r w:rsidRPr="00742DD5">
        <w:rPr>
          <w:color w:val="000000"/>
        </w:rPr>
        <w:t>характеристику выгоды или преимущества, которое может быть получено Учреждением или его отдельными работниками при совершении «коррупционного правонарушения»;</w:t>
      </w:r>
    </w:p>
    <w:p w:rsidR="00FF1540" w:rsidRPr="00742DD5" w:rsidRDefault="00FF1540" w:rsidP="009F39E0">
      <w:pPr>
        <w:numPr>
          <w:ilvl w:val="0"/>
          <w:numId w:val="6"/>
        </w:numPr>
        <w:jc w:val="both"/>
        <w:rPr>
          <w:color w:val="000000"/>
        </w:rPr>
      </w:pPr>
      <w:r w:rsidRPr="00742DD5">
        <w:rPr>
          <w:color w:val="000000"/>
        </w:rPr>
        <w:t>должности в Учреждении, которые являются «ключевыми» для совершения коррупционного правонарушения - участие каких должностных лиц Учреждения необходимо, чтобы совершение коррупционного правонарушения стало возможным;</w:t>
      </w:r>
    </w:p>
    <w:p w:rsidR="00FF1540" w:rsidRPr="00742DD5" w:rsidRDefault="00FF1540" w:rsidP="009F39E0">
      <w:pPr>
        <w:numPr>
          <w:ilvl w:val="0"/>
          <w:numId w:val="6"/>
        </w:numPr>
        <w:jc w:val="both"/>
        <w:rPr>
          <w:color w:val="000000"/>
        </w:rPr>
      </w:pPr>
      <w:r w:rsidRPr="00742DD5">
        <w:rPr>
          <w:color w:val="000000"/>
        </w:rPr>
        <w:t>вероятные формы осуществления коррупционных платежей.</w:t>
      </w:r>
    </w:p>
    <w:p w:rsidR="00FF1540" w:rsidRPr="00742DD5" w:rsidRDefault="00FF1540" w:rsidP="009F39E0">
      <w:pPr>
        <w:numPr>
          <w:ilvl w:val="1"/>
          <w:numId w:val="5"/>
        </w:numPr>
        <w:jc w:val="both"/>
        <w:rPr>
          <w:color w:val="000000"/>
        </w:rPr>
      </w:pPr>
      <w:r w:rsidRPr="00742DD5">
        <w:rPr>
          <w:color w:val="000000"/>
        </w:rPr>
        <w:t>На основании проведенного анализа подготовить «карту коррупционных рисков Учреждения» - сводное описание «критических точек» и возможных коррупционных правонарушений.</w:t>
      </w:r>
    </w:p>
    <w:p w:rsidR="00FF1540" w:rsidRPr="00742DD5" w:rsidRDefault="00FF1540" w:rsidP="009F39E0">
      <w:pPr>
        <w:numPr>
          <w:ilvl w:val="1"/>
          <w:numId w:val="5"/>
        </w:numPr>
        <w:jc w:val="both"/>
        <w:rPr>
          <w:color w:val="000000"/>
        </w:rPr>
      </w:pPr>
      <w:r w:rsidRPr="00742DD5">
        <w:rPr>
          <w:color w:val="000000"/>
        </w:rPr>
        <w:t>Разработать комплекс мер по устранению или минимизации коррупционных рисков.</w:t>
      </w:r>
    </w:p>
    <w:p w:rsidR="00FF1540" w:rsidRPr="00742DD5" w:rsidRDefault="00FF1540" w:rsidP="009F39E0">
      <w:pPr>
        <w:numPr>
          <w:ilvl w:val="0"/>
          <w:numId w:val="5"/>
        </w:numPr>
        <w:jc w:val="both"/>
        <w:rPr>
          <w:b/>
          <w:bCs/>
          <w:color w:val="000000"/>
        </w:rPr>
      </w:pPr>
      <w:bookmarkStart w:id="3" w:name="bookmark2"/>
      <w:r w:rsidRPr="00742DD5">
        <w:rPr>
          <w:b/>
          <w:bCs/>
          <w:color w:val="000000"/>
        </w:rPr>
        <w:t>Карта коррупционных рисков</w:t>
      </w:r>
      <w:bookmarkEnd w:id="3"/>
    </w:p>
    <w:p w:rsidR="00FF1540" w:rsidRPr="00742DD5" w:rsidRDefault="00FF1540" w:rsidP="009F39E0">
      <w:pPr>
        <w:numPr>
          <w:ilvl w:val="1"/>
          <w:numId w:val="5"/>
        </w:numPr>
        <w:jc w:val="both"/>
        <w:rPr>
          <w:color w:val="000000"/>
        </w:rPr>
      </w:pPr>
      <w:r w:rsidRPr="00742DD5">
        <w:rPr>
          <w:color w:val="000000"/>
        </w:rPr>
        <w:t>В Карте коррупционных рисков (далее - Карта) представлены зоны повышенного коррупционного риска (коррупционно-опасные полномочия), считающиеся наиболее предрасполагающими к возникновению возможных коррупционных правонарушений.</w:t>
      </w:r>
    </w:p>
    <w:p w:rsidR="00FF1540" w:rsidRPr="00742DD5" w:rsidRDefault="00FF1540" w:rsidP="009F39E0">
      <w:pPr>
        <w:numPr>
          <w:ilvl w:val="1"/>
          <w:numId w:val="5"/>
        </w:numPr>
        <w:jc w:val="both"/>
        <w:rPr>
          <w:color w:val="000000"/>
        </w:rPr>
      </w:pPr>
      <w:r w:rsidRPr="00742DD5">
        <w:rPr>
          <w:color w:val="000000"/>
        </w:rPr>
        <w:t>В Карте указан перечень должностей, связанных с определенной зоной повышенного коррупционного риска (коррупционно-опасными полномочиями).</w:t>
      </w:r>
    </w:p>
    <w:p w:rsidR="00FF1540" w:rsidRPr="00742DD5" w:rsidRDefault="00FF1540" w:rsidP="009F39E0">
      <w:pPr>
        <w:numPr>
          <w:ilvl w:val="1"/>
          <w:numId w:val="5"/>
        </w:numPr>
        <w:jc w:val="both"/>
        <w:rPr>
          <w:color w:val="000000"/>
        </w:rPr>
      </w:pPr>
      <w:r w:rsidRPr="00742DD5">
        <w:rPr>
          <w:color w:val="000000"/>
        </w:rPr>
        <w:t>В Карте представлены типовые ситуации, характеризующие выгоды или преимущества, которые могут быть получены отдельными работниками при совершении «коррупционного правонарушения»</w:t>
      </w:r>
    </w:p>
    <w:p w:rsidR="00FF1540" w:rsidRPr="00742DD5" w:rsidRDefault="00FF1540" w:rsidP="009F39E0">
      <w:pPr>
        <w:numPr>
          <w:ilvl w:val="1"/>
          <w:numId w:val="5"/>
        </w:numPr>
        <w:jc w:val="both"/>
        <w:rPr>
          <w:color w:val="000000"/>
        </w:rPr>
      </w:pPr>
      <w:r w:rsidRPr="00742DD5">
        <w:rPr>
          <w:color w:val="000000"/>
        </w:rPr>
        <w:t>По каждой зоне повышенного коррупционного риска (коррупционно-опасных полномочий) предложены меры по устранению или минимизации коррупционно-опасных функций.</w:t>
      </w:r>
    </w:p>
    <w:p w:rsidR="00FF1540" w:rsidRPr="00742DD5" w:rsidRDefault="00FF1540" w:rsidP="009F39E0">
      <w:pPr>
        <w:jc w:val="both"/>
        <w:rPr>
          <w:color w:val="000000"/>
        </w:rPr>
      </w:pPr>
    </w:p>
    <w:tbl>
      <w:tblPr>
        <w:tblpPr w:leftFromText="180" w:rightFromText="180" w:vertAnchor="text" w:tblpXSpec="center" w:tblpY="1"/>
        <w:tblOverlap w:val="never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2780"/>
        <w:gridCol w:w="1729"/>
        <w:gridCol w:w="3261"/>
        <w:gridCol w:w="2310"/>
      </w:tblGrid>
      <w:tr w:rsidR="00FF1540" w:rsidRPr="00742DD5" w:rsidTr="00C85CA7">
        <w:trPr>
          <w:trHeight w:val="20"/>
        </w:trPr>
        <w:tc>
          <w:tcPr>
            <w:tcW w:w="2780" w:type="dxa"/>
            <w:shd w:val="clear" w:color="auto" w:fill="FFFFFF"/>
            <w:vAlign w:val="center"/>
          </w:tcPr>
          <w:p w:rsidR="00FF1540" w:rsidRPr="00742DD5" w:rsidRDefault="00FF1540">
            <w:pPr>
              <w:jc w:val="center"/>
            </w:pPr>
            <w:r w:rsidRPr="00742DD5">
              <w:rPr>
                <w:b/>
                <w:bCs/>
              </w:rPr>
              <w:t>Зоны повышенного коррупционного риска (коррупционно-опасные полномочия)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FF1540" w:rsidRPr="00742DD5" w:rsidRDefault="00FF1540">
            <w:pPr>
              <w:jc w:val="center"/>
            </w:pPr>
            <w:r w:rsidRPr="00742DD5">
              <w:rPr>
                <w:b/>
                <w:bCs/>
              </w:rPr>
              <w:t>Должность</w:t>
            </w:r>
          </w:p>
        </w:tc>
        <w:tc>
          <w:tcPr>
            <w:tcW w:w="3261" w:type="dxa"/>
            <w:shd w:val="clear" w:color="auto" w:fill="FFFFFF"/>
            <w:vAlign w:val="center"/>
          </w:tcPr>
          <w:p w:rsidR="00FF1540" w:rsidRPr="00742DD5" w:rsidRDefault="00FF1540">
            <w:pPr>
              <w:jc w:val="center"/>
            </w:pPr>
            <w:r w:rsidRPr="00742DD5">
              <w:rPr>
                <w:b/>
                <w:bCs/>
              </w:rPr>
              <w:t>Типовые ситуации</w:t>
            </w:r>
          </w:p>
        </w:tc>
        <w:tc>
          <w:tcPr>
            <w:tcW w:w="2310" w:type="dxa"/>
            <w:shd w:val="clear" w:color="auto" w:fill="FFFFFF"/>
            <w:vAlign w:val="center"/>
          </w:tcPr>
          <w:p w:rsidR="00FF1540" w:rsidRPr="00742DD5" w:rsidRDefault="00FF1540">
            <w:pPr>
              <w:jc w:val="center"/>
            </w:pPr>
            <w:r w:rsidRPr="00742DD5">
              <w:rPr>
                <w:b/>
                <w:bCs/>
              </w:rPr>
              <w:t>Меры по устранению</w:t>
            </w:r>
          </w:p>
        </w:tc>
      </w:tr>
      <w:tr w:rsidR="00FF1540" w:rsidRPr="00742DD5" w:rsidTr="00C85CA7">
        <w:trPr>
          <w:trHeight w:val="20"/>
        </w:trPr>
        <w:tc>
          <w:tcPr>
            <w:tcW w:w="2780" w:type="dxa"/>
            <w:shd w:val="clear" w:color="auto" w:fill="FFFFFF"/>
          </w:tcPr>
          <w:p w:rsidR="00FF1540" w:rsidRPr="00742DD5" w:rsidRDefault="00FF1540">
            <w:pPr>
              <w:jc w:val="center"/>
            </w:pPr>
            <w:r w:rsidRPr="00742DD5">
              <w:rPr>
                <w:b/>
                <w:bCs/>
              </w:rPr>
              <w:t>1</w:t>
            </w:r>
          </w:p>
        </w:tc>
        <w:tc>
          <w:tcPr>
            <w:tcW w:w="1729" w:type="dxa"/>
            <w:shd w:val="clear" w:color="auto" w:fill="FFFFFF"/>
          </w:tcPr>
          <w:p w:rsidR="00FF1540" w:rsidRPr="00742DD5" w:rsidRDefault="00FF1540">
            <w:pPr>
              <w:jc w:val="center"/>
            </w:pPr>
            <w:r w:rsidRPr="00742DD5">
              <w:rPr>
                <w:b/>
                <w:bCs/>
              </w:rPr>
              <w:t>2</w:t>
            </w:r>
          </w:p>
        </w:tc>
        <w:tc>
          <w:tcPr>
            <w:tcW w:w="3261" w:type="dxa"/>
            <w:shd w:val="clear" w:color="auto" w:fill="FFFFFF"/>
          </w:tcPr>
          <w:p w:rsidR="00FF1540" w:rsidRPr="00742DD5" w:rsidRDefault="00FF1540">
            <w:pPr>
              <w:jc w:val="center"/>
            </w:pPr>
            <w:r w:rsidRPr="00742DD5">
              <w:rPr>
                <w:b/>
                <w:bCs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 w:rsidR="00FF1540" w:rsidRPr="00742DD5" w:rsidRDefault="00FF1540">
            <w:pPr>
              <w:jc w:val="center"/>
            </w:pPr>
            <w:r w:rsidRPr="00742DD5">
              <w:rPr>
                <w:b/>
                <w:bCs/>
              </w:rPr>
              <w:t>4</w:t>
            </w:r>
          </w:p>
        </w:tc>
      </w:tr>
      <w:tr w:rsidR="00FF1540" w:rsidRPr="00742DD5" w:rsidTr="00C85CA7">
        <w:trPr>
          <w:trHeight w:val="20"/>
        </w:trPr>
        <w:tc>
          <w:tcPr>
            <w:tcW w:w="2780" w:type="dxa"/>
            <w:shd w:val="clear" w:color="auto" w:fill="FFFFFF"/>
          </w:tcPr>
          <w:p w:rsidR="00FF1540" w:rsidRPr="00742DD5" w:rsidRDefault="00FF1540" w:rsidP="00742DD5">
            <w:r w:rsidRPr="00742DD5">
              <w:t>Организация деятельности</w:t>
            </w:r>
          </w:p>
          <w:p w:rsidR="00FF1540" w:rsidRPr="00742DD5" w:rsidRDefault="00FF1540" w:rsidP="00742DD5">
            <w:r w:rsidRPr="00742DD5">
              <w:t>образовательного</w:t>
            </w:r>
          </w:p>
          <w:p w:rsidR="00FF1540" w:rsidRPr="00742DD5" w:rsidRDefault="00FF1540" w:rsidP="00742DD5">
            <w:r w:rsidRPr="00742DD5">
              <w:t>учреждения</w:t>
            </w:r>
          </w:p>
        </w:tc>
        <w:tc>
          <w:tcPr>
            <w:tcW w:w="1729" w:type="dxa"/>
            <w:shd w:val="clear" w:color="auto" w:fill="FFFFFF"/>
          </w:tcPr>
          <w:p w:rsidR="00FF1540" w:rsidRPr="00742DD5" w:rsidRDefault="00FF1540" w:rsidP="00742DD5">
            <w:r w:rsidRPr="00742DD5">
              <w:t xml:space="preserve">Заведующий, </w:t>
            </w:r>
            <w:r>
              <w:t>завхоз</w:t>
            </w:r>
          </w:p>
        </w:tc>
        <w:tc>
          <w:tcPr>
            <w:tcW w:w="3261" w:type="dxa"/>
            <w:shd w:val="clear" w:color="auto" w:fill="FFFFFF"/>
          </w:tcPr>
          <w:p w:rsidR="00FF1540" w:rsidRPr="00742DD5" w:rsidRDefault="00FF1540" w:rsidP="00742DD5">
            <w:r w:rsidRPr="00742DD5">
              <w:t>-использование своих служебных полномочий при решении личных вопросов, связанных с удовлетворением материальных потребностей должностного лица либо его родственников</w:t>
            </w:r>
          </w:p>
        </w:tc>
        <w:tc>
          <w:tcPr>
            <w:tcW w:w="2310" w:type="dxa"/>
            <w:shd w:val="clear" w:color="auto" w:fill="FFFFFF"/>
          </w:tcPr>
          <w:p w:rsidR="00FF1540" w:rsidRPr="00742DD5" w:rsidRDefault="00FF1540" w:rsidP="00742DD5">
            <w:r w:rsidRPr="00742DD5">
              <w:t>Разъяснение работникам об обязанности незамедлительно сообщить руководителю о склонении их к совершению коррупционного правонарушения, о мерах ответственности за совершение коррупционных правонарушений</w:t>
            </w:r>
          </w:p>
        </w:tc>
      </w:tr>
      <w:tr w:rsidR="00FF1540" w:rsidRPr="00742DD5" w:rsidTr="00C85CA7">
        <w:trPr>
          <w:trHeight w:val="20"/>
        </w:trPr>
        <w:tc>
          <w:tcPr>
            <w:tcW w:w="2780" w:type="dxa"/>
            <w:shd w:val="clear" w:color="auto" w:fill="FFFFFF"/>
          </w:tcPr>
          <w:p w:rsidR="00FF1540" w:rsidRPr="00742DD5" w:rsidRDefault="00FF1540" w:rsidP="00742DD5">
            <w:r w:rsidRPr="00742DD5">
              <w:t>Работа со служебной</w:t>
            </w:r>
          </w:p>
          <w:p w:rsidR="00FF1540" w:rsidRPr="00742DD5" w:rsidRDefault="00FF1540" w:rsidP="00742DD5">
            <w:r w:rsidRPr="00742DD5">
              <w:t>информацией,</w:t>
            </w:r>
          </w:p>
          <w:p w:rsidR="00FF1540" w:rsidRPr="00742DD5" w:rsidRDefault="00FF1540" w:rsidP="00742DD5">
            <w:r w:rsidRPr="00742DD5">
              <w:t>документами</w:t>
            </w:r>
          </w:p>
        </w:tc>
        <w:tc>
          <w:tcPr>
            <w:tcW w:w="1729" w:type="dxa"/>
            <w:shd w:val="clear" w:color="auto" w:fill="FFFFFF"/>
          </w:tcPr>
          <w:p w:rsidR="00FF1540" w:rsidRPr="00742DD5" w:rsidRDefault="00FF1540" w:rsidP="00742DD5">
            <w:r w:rsidRPr="00742DD5">
              <w:t xml:space="preserve">Заведующий, </w:t>
            </w:r>
            <w:r>
              <w:t>завхоз</w:t>
            </w:r>
            <w:r w:rsidRPr="00742DD5">
              <w:t xml:space="preserve">, старший воспитатель, </w:t>
            </w:r>
            <w:r>
              <w:t>делопроизводитель</w:t>
            </w:r>
          </w:p>
        </w:tc>
        <w:tc>
          <w:tcPr>
            <w:tcW w:w="3261" w:type="dxa"/>
            <w:shd w:val="clear" w:color="auto" w:fill="FFFFFF"/>
          </w:tcPr>
          <w:p w:rsidR="00FF1540" w:rsidRPr="00742DD5" w:rsidRDefault="00FF1540" w:rsidP="00742DD5">
            <w:r w:rsidRPr="00742DD5">
              <w:t>-использование в личных или групповых интересах информации, полученной при выполнении служебных обязанностей, если такая информация не подлежит официальному распространению</w:t>
            </w:r>
          </w:p>
        </w:tc>
        <w:tc>
          <w:tcPr>
            <w:tcW w:w="2310" w:type="dxa"/>
            <w:shd w:val="clear" w:color="auto" w:fill="FFFFFF"/>
          </w:tcPr>
          <w:p w:rsidR="00FF1540" w:rsidRPr="00742DD5" w:rsidRDefault="00FF1540" w:rsidP="00742DD5">
            <w:r w:rsidRPr="00742DD5">
              <w:t>Разъяснение работникам о мерах ответственности за совершение коррупционных правонарушений</w:t>
            </w:r>
          </w:p>
        </w:tc>
      </w:tr>
      <w:tr w:rsidR="00FF1540" w:rsidRPr="00742DD5" w:rsidTr="00C85CA7">
        <w:trPr>
          <w:trHeight w:val="20"/>
        </w:trPr>
        <w:tc>
          <w:tcPr>
            <w:tcW w:w="2780" w:type="dxa"/>
            <w:shd w:val="clear" w:color="auto" w:fill="FFFFFF"/>
          </w:tcPr>
          <w:p w:rsidR="00FF1540" w:rsidRPr="00742DD5" w:rsidRDefault="00FF1540" w:rsidP="00742DD5">
            <w:r w:rsidRPr="00742DD5">
              <w:t>Принятие на работу сотрудника</w:t>
            </w:r>
          </w:p>
        </w:tc>
        <w:tc>
          <w:tcPr>
            <w:tcW w:w="1729" w:type="dxa"/>
            <w:shd w:val="clear" w:color="auto" w:fill="FFFFFF"/>
          </w:tcPr>
          <w:p w:rsidR="00FF1540" w:rsidRPr="00742DD5" w:rsidRDefault="00FF1540" w:rsidP="00742DD5">
            <w:r w:rsidRPr="00742DD5">
              <w:t>Заведующий</w:t>
            </w:r>
          </w:p>
        </w:tc>
        <w:tc>
          <w:tcPr>
            <w:tcW w:w="3261" w:type="dxa"/>
            <w:shd w:val="clear" w:color="auto" w:fill="FFFFFF"/>
          </w:tcPr>
          <w:p w:rsidR="00FF1540" w:rsidRPr="00742DD5" w:rsidRDefault="00FF1540" w:rsidP="00742DD5">
            <w:r w:rsidRPr="00742DD5">
              <w:t>-предоставление не предусмотренных законом преимуществ (протекционизм, семейственность) при поступлении на работу</w:t>
            </w:r>
          </w:p>
        </w:tc>
        <w:tc>
          <w:tcPr>
            <w:tcW w:w="2310" w:type="dxa"/>
            <w:shd w:val="clear" w:color="auto" w:fill="FFFFFF"/>
          </w:tcPr>
          <w:p w:rsidR="00FF1540" w:rsidRPr="00742DD5" w:rsidRDefault="00FF1540" w:rsidP="00742DD5">
            <w:r w:rsidRPr="00742DD5">
              <w:t>Разъяснение работникам о мерах ответственности за совершение коррупционных правонарушений</w:t>
            </w:r>
          </w:p>
        </w:tc>
      </w:tr>
      <w:tr w:rsidR="00FF1540" w:rsidRPr="00742DD5" w:rsidTr="00C85CA7">
        <w:trPr>
          <w:trHeight w:val="20"/>
        </w:trPr>
        <w:tc>
          <w:tcPr>
            <w:tcW w:w="2780" w:type="dxa"/>
            <w:shd w:val="clear" w:color="auto" w:fill="FFFFFF"/>
          </w:tcPr>
          <w:p w:rsidR="00FF1540" w:rsidRPr="00742DD5" w:rsidRDefault="00FF1540" w:rsidP="00742DD5">
            <w:r w:rsidRPr="00742DD5">
              <w:t>Регистрация</w:t>
            </w:r>
          </w:p>
          <w:p w:rsidR="00FF1540" w:rsidRPr="00742DD5" w:rsidRDefault="00FF1540" w:rsidP="00742DD5">
            <w:r w:rsidRPr="00742DD5">
              <w:t>материальных ценностей и ведение баз данных имущества</w:t>
            </w:r>
          </w:p>
        </w:tc>
        <w:tc>
          <w:tcPr>
            <w:tcW w:w="1729" w:type="dxa"/>
            <w:shd w:val="clear" w:color="auto" w:fill="FFFFFF"/>
          </w:tcPr>
          <w:p w:rsidR="00FF1540" w:rsidRPr="00742DD5" w:rsidRDefault="00FF1540" w:rsidP="00742DD5">
            <w:r w:rsidRPr="00742DD5">
              <w:t>Зав</w:t>
            </w:r>
            <w:r>
              <w:t>хоз</w:t>
            </w:r>
          </w:p>
        </w:tc>
        <w:tc>
          <w:tcPr>
            <w:tcW w:w="3261" w:type="dxa"/>
            <w:shd w:val="clear" w:color="auto" w:fill="FFFFFF"/>
          </w:tcPr>
          <w:p w:rsidR="00FF1540" w:rsidRPr="00742DD5" w:rsidRDefault="00FF1540" w:rsidP="00742DD5">
            <w:r w:rsidRPr="00742DD5">
              <w:t>-несвоевременная постановка на регистрационный учёт имущества;</w:t>
            </w:r>
          </w:p>
          <w:p w:rsidR="00FF1540" w:rsidRPr="00742DD5" w:rsidRDefault="00FF1540" w:rsidP="00742DD5">
            <w:r w:rsidRPr="00742DD5">
              <w:t>-умышленно досрочное списание материальных средств и расходных материалов с регистрационного учёта; -отсутствие регулярного контроля наличия и сохранности имущества</w:t>
            </w:r>
          </w:p>
        </w:tc>
        <w:tc>
          <w:tcPr>
            <w:tcW w:w="2310" w:type="dxa"/>
            <w:shd w:val="clear" w:color="auto" w:fill="FFFFFF"/>
          </w:tcPr>
          <w:p w:rsidR="00FF1540" w:rsidRPr="00742DD5" w:rsidRDefault="00FF1540" w:rsidP="00742DD5">
            <w:r w:rsidRPr="00742DD5">
              <w:t xml:space="preserve">Организация работы по контролю деятельности </w:t>
            </w:r>
          </w:p>
        </w:tc>
      </w:tr>
      <w:tr w:rsidR="00FF1540" w:rsidRPr="00742DD5" w:rsidTr="00C85CA7">
        <w:trPr>
          <w:trHeight w:val="20"/>
        </w:trPr>
        <w:tc>
          <w:tcPr>
            <w:tcW w:w="2780" w:type="dxa"/>
            <w:shd w:val="clear" w:color="auto" w:fill="FFFFFF"/>
          </w:tcPr>
          <w:p w:rsidR="00FF1540" w:rsidRPr="00742DD5" w:rsidRDefault="00FF1540" w:rsidP="00742DD5">
            <w:r w:rsidRPr="00742DD5">
              <w:t>Принятие решений об использовании бюджетных ассигнований и субсидий</w:t>
            </w:r>
          </w:p>
        </w:tc>
        <w:tc>
          <w:tcPr>
            <w:tcW w:w="1729" w:type="dxa"/>
            <w:shd w:val="clear" w:color="auto" w:fill="FFFFFF"/>
          </w:tcPr>
          <w:p w:rsidR="00FF1540" w:rsidRPr="00742DD5" w:rsidRDefault="00FF1540" w:rsidP="00742DD5">
            <w:r w:rsidRPr="00742DD5">
              <w:t>Заведующий</w:t>
            </w:r>
          </w:p>
        </w:tc>
        <w:tc>
          <w:tcPr>
            <w:tcW w:w="3261" w:type="dxa"/>
            <w:shd w:val="clear" w:color="auto" w:fill="FFFFFF"/>
          </w:tcPr>
          <w:p w:rsidR="00FF1540" w:rsidRPr="00742DD5" w:rsidRDefault="00FF1540" w:rsidP="00742DD5">
            <w:r w:rsidRPr="00742DD5">
              <w:t>- нецелевое использование бюджетных ассигнований и субсидий</w:t>
            </w:r>
          </w:p>
        </w:tc>
        <w:tc>
          <w:tcPr>
            <w:tcW w:w="2310" w:type="dxa"/>
            <w:shd w:val="clear" w:color="auto" w:fill="FFFFFF"/>
          </w:tcPr>
          <w:p w:rsidR="00FF1540" w:rsidRPr="00742DD5" w:rsidRDefault="00FF1540" w:rsidP="00742DD5">
            <w:r w:rsidRPr="00742DD5">
              <w:t xml:space="preserve">Привлечение к принятию решений </w:t>
            </w:r>
            <w:r>
              <w:t>органов самоуправления</w:t>
            </w:r>
            <w:r w:rsidRPr="00742DD5">
              <w:t xml:space="preserve"> (</w:t>
            </w:r>
            <w:r>
              <w:t>Совет педагогов, , родительский комитет МБДОУ,</w:t>
            </w:r>
          </w:p>
          <w:p w:rsidR="00FF1540" w:rsidRPr="00742DD5" w:rsidRDefault="00FF1540" w:rsidP="00742DD5">
            <w:r w:rsidRPr="00742DD5">
              <w:t>др.)</w:t>
            </w:r>
          </w:p>
        </w:tc>
      </w:tr>
      <w:tr w:rsidR="00FF1540" w:rsidRPr="00742DD5" w:rsidTr="00C85CA7">
        <w:trPr>
          <w:trHeight w:val="20"/>
        </w:trPr>
        <w:tc>
          <w:tcPr>
            <w:tcW w:w="2780" w:type="dxa"/>
            <w:shd w:val="clear" w:color="auto" w:fill="FFFFFF"/>
          </w:tcPr>
          <w:p w:rsidR="00FF1540" w:rsidRPr="00742DD5" w:rsidRDefault="00FF1540" w:rsidP="00742DD5">
            <w:r w:rsidRPr="00742DD5">
              <w:t>Осуществление закупок товаров, работ, услуг для нужд образовательного учреждения</w:t>
            </w:r>
          </w:p>
        </w:tc>
        <w:tc>
          <w:tcPr>
            <w:tcW w:w="1729" w:type="dxa"/>
            <w:shd w:val="clear" w:color="auto" w:fill="FFFFFF"/>
          </w:tcPr>
          <w:p w:rsidR="00FF1540" w:rsidRPr="00742DD5" w:rsidRDefault="00FF1540" w:rsidP="00742DD5">
            <w:r>
              <w:t>Заведующий, завхоз</w:t>
            </w:r>
          </w:p>
        </w:tc>
        <w:tc>
          <w:tcPr>
            <w:tcW w:w="3261" w:type="dxa"/>
            <w:shd w:val="clear" w:color="auto" w:fill="FFFFFF"/>
          </w:tcPr>
          <w:p w:rsidR="00FF1540" w:rsidRPr="00742DD5" w:rsidRDefault="00FF1540" w:rsidP="00742DD5">
            <w:r w:rsidRPr="00742DD5">
              <w:t>Совершение сделок с нарушением установленного порядка и требований закона в личных интересах;</w:t>
            </w:r>
          </w:p>
          <w:p w:rsidR="00FF1540" w:rsidRPr="00742DD5" w:rsidRDefault="00FF1540" w:rsidP="00742DD5">
            <w:r w:rsidRPr="00742DD5">
              <w:t>-установление необоснованных преимуществ для отдельных лиц при осуществлении закупок товаров, работ, услуг</w:t>
            </w:r>
          </w:p>
        </w:tc>
        <w:tc>
          <w:tcPr>
            <w:tcW w:w="2310" w:type="dxa"/>
            <w:shd w:val="clear" w:color="auto" w:fill="FFFFFF"/>
          </w:tcPr>
          <w:p w:rsidR="00FF1540" w:rsidRPr="00742DD5" w:rsidRDefault="00FF1540" w:rsidP="00742DD5">
            <w:r w:rsidRPr="00742DD5">
              <w:t>Организация работы по контролю деятельности. Размещение на официальном сайте информации и документации о совершении сделки.</w:t>
            </w:r>
          </w:p>
        </w:tc>
      </w:tr>
      <w:tr w:rsidR="00FF1540" w:rsidRPr="00742DD5" w:rsidTr="00C85CA7">
        <w:trPr>
          <w:trHeight w:val="20"/>
        </w:trPr>
        <w:tc>
          <w:tcPr>
            <w:tcW w:w="2780" w:type="dxa"/>
            <w:shd w:val="clear" w:color="auto" w:fill="FFFFFF"/>
          </w:tcPr>
          <w:p w:rsidR="00FF1540" w:rsidRPr="00742DD5" w:rsidRDefault="00FF1540" w:rsidP="00742DD5">
            <w:r w:rsidRPr="00742DD5">
              <w:t>Составление, заполнение документов, справок, отчетности</w:t>
            </w:r>
          </w:p>
        </w:tc>
        <w:tc>
          <w:tcPr>
            <w:tcW w:w="1729" w:type="dxa"/>
            <w:shd w:val="clear" w:color="auto" w:fill="FFFFFF"/>
          </w:tcPr>
          <w:p w:rsidR="00FF1540" w:rsidRPr="00742DD5" w:rsidRDefault="00FF1540" w:rsidP="00742DD5">
            <w:r w:rsidRPr="00742DD5">
              <w:t xml:space="preserve"> Заведующий, зав</w:t>
            </w:r>
            <w:r>
              <w:t>хоз</w:t>
            </w:r>
          </w:p>
        </w:tc>
        <w:tc>
          <w:tcPr>
            <w:tcW w:w="3261" w:type="dxa"/>
            <w:shd w:val="clear" w:color="auto" w:fill="FFFFFF"/>
          </w:tcPr>
          <w:p w:rsidR="00FF1540" w:rsidRPr="00742DD5" w:rsidRDefault="00FF1540" w:rsidP="00742DD5">
            <w:r w:rsidRPr="00742DD5">
              <w:t>-искажение, сокрытие или предоставление заведомо ложных сведений в отчётных документах, справках гражданам, являющихся существенным элементом служебной деятельности</w:t>
            </w:r>
          </w:p>
        </w:tc>
        <w:tc>
          <w:tcPr>
            <w:tcW w:w="2310" w:type="dxa"/>
            <w:shd w:val="clear" w:color="auto" w:fill="FFFFFF"/>
          </w:tcPr>
          <w:p w:rsidR="00FF1540" w:rsidRPr="00742DD5" w:rsidRDefault="00FF1540" w:rsidP="00742DD5">
            <w:r w:rsidRPr="00742DD5">
              <w:t>Организация работы по контролю деятельности работников, осуществляющих документы отчетности</w:t>
            </w:r>
          </w:p>
        </w:tc>
      </w:tr>
      <w:tr w:rsidR="00FF1540" w:rsidRPr="00742DD5" w:rsidTr="00C85CA7">
        <w:trPr>
          <w:trHeight w:val="20"/>
        </w:trPr>
        <w:tc>
          <w:tcPr>
            <w:tcW w:w="2780" w:type="dxa"/>
            <w:shd w:val="clear" w:color="auto" w:fill="FFFFFF"/>
          </w:tcPr>
          <w:p w:rsidR="00FF1540" w:rsidRPr="00742DD5" w:rsidRDefault="00FF1540" w:rsidP="00742DD5">
            <w:r w:rsidRPr="00742DD5">
              <w:t>Взаимоотношения с вышестоящими должностными лицами, с должностными лицами в органах власти и управления, правоохранительных органах и различных организациях</w:t>
            </w:r>
          </w:p>
        </w:tc>
        <w:tc>
          <w:tcPr>
            <w:tcW w:w="1729" w:type="dxa"/>
            <w:shd w:val="clear" w:color="auto" w:fill="FFFFFF"/>
          </w:tcPr>
          <w:p w:rsidR="00FF1540" w:rsidRPr="00742DD5" w:rsidRDefault="00FF1540" w:rsidP="00742DD5">
            <w:r w:rsidRPr="00742DD5">
              <w:t>Работники ДОУ, уполномоченные заведующим представлять интересы образовательного учреждения</w:t>
            </w:r>
          </w:p>
        </w:tc>
        <w:tc>
          <w:tcPr>
            <w:tcW w:w="3261" w:type="dxa"/>
            <w:shd w:val="clear" w:color="auto" w:fill="FFFFFF"/>
          </w:tcPr>
          <w:p w:rsidR="00FF1540" w:rsidRPr="00742DD5" w:rsidRDefault="00FF1540" w:rsidP="00742DD5">
            <w:r w:rsidRPr="00742DD5">
              <w:t>-дарение подарков и оказание не служебных услуг вышестоящим должностным лицам, за исключением символических знаков внимания, протокольных мероприятий</w:t>
            </w:r>
          </w:p>
        </w:tc>
        <w:tc>
          <w:tcPr>
            <w:tcW w:w="2310" w:type="dxa"/>
            <w:shd w:val="clear" w:color="auto" w:fill="FFFFFF"/>
          </w:tcPr>
          <w:p w:rsidR="00FF1540" w:rsidRPr="00742DD5" w:rsidRDefault="00FF1540" w:rsidP="00742DD5">
            <w:r w:rsidRPr="00742DD5">
              <w:t>Разъяснение работникам об обязанности незамедлительно сообщить руководителю о склонении их к совершению коррупционного правонарушения, о мерах ответственности за совершение коррупционных правонарушений</w:t>
            </w:r>
          </w:p>
        </w:tc>
      </w:tr>
      <w:tr w:rsidR="00FF1540" w:rsidRPr="00742DD5" w:rsidTr="00C85CA7">
        <w:trPr>
          <w:trHeight w:val="20"/>
        </w:trPr>
        <w:tc>
          <w:tcPr>
            <w:tcW w:w="2780" w:type="dxa"/>
            <w:shd w:val="clear" w:color="auto" w:fill="FFFFFF"/>
          </w:tcPr>
          <w:p w:rsidR="00FF1540" w:rsidRPr="00742DD5" w:rsidRDefault="00FF1540" w:rsidP="00742DD5">
            <w:r w:rsidRPr="00742DD5">
              <w:t>Обращения юридических, физических лиц</w:t>
            </w:r>
          </w:p>
        </w:tc>
        <w:tc>
          <w:tcPr>
            <w:tcW w:w="1729" w:type="dxa"/>
            <w:shd w:val="clear" w:color="auto" w:fill="FFFFFF"/>
          </w:tcPr>
          <w:p w:rsidR="00FF1540" w:rsidRPr="00742DD5" w:rsidRDefault="00FF1540" w:rsidP="00742DD5">
            <w:r w:rsidRPr="00742DD5">
              <w:t>Заведующий, зав</w:t>
            </w:r>
            <w:r>
              <w:t>хоз</w:t>
            </w:r>
          </w:p>
        </w:tc>
        <w:tc>
          <w:tcPr>
            <w:tcW w:w="3261" w:type="dxa"/>
            <w:shd w:val="clear" w:color="auto" w:fill="FFFFFF"/>
          </w:tcPr>
          <w:p w:rsidR="00FF1540" w:rsidRPr="00742DD5" w:rsidRDefault="00FF1540" w:rsidP="00742DD5">
            <w:r w:rsidRPr="00742DD5">
              <w:t>-требование от физических и юридических лиц информации, предоставление которой не предусмотрено действующим законодательством;</w:t>
            </w:r>
          </w:p>
          <w:p w:rsidR="00FF1540" w:rsidRPr="00742DD5" w:rsidRDefault="00FF1540" w:rsidP="00742DD5">
            <w:r w:rsidRPr="00742DD5">
              <w:t>-нарушение установленного порядка рассмотрения обращений граждан, организаций</w:t>
            </w:r>
          </w:p>
        </w:tc>
        <w:tc>
          <w:tcPr>
            <w:tcW w:w="2310" w:type="dxa"/>
            <w:shd w:val="clear" w:color="auto" w:fill="FFFFFF"/>
          </w:tcPr>
          <w:p w:rsidR="00FF1540" w:rsidRPr="00742DD5" w:rsidRDefault="00FF1540" w:rsidP="00742DD5">
            <w:r w:rsidRPr="00742DD5">
              <w:t>Разъяснение работникам об обязанности незамедлительно сообщить руководителю о склонении их к совершению коррупционного правонарушения, о мерах ответственности за совершение коррупционных правонарушений</w:t>
            </w:r>
          </w:p>
        </w:tc>
      </w:tr>
      <w:tr w:rsidR="00FF1540" w:rsidRPr="00742DD5" w:rsidTr="00C85CA7">
        <w:trPr>
          <w:trHeight w:val="20"/>
        </w:trPr>
        <w:tc>
          <w:tcPr>
            <w:tcW w:w="2780" w:type="dxa"/>
            <w:shd w:val="clear" w:color="auto" w:fill="FFFFFF"/>
          </w:tcPr>
          <w:p w:rsidR="00FF1540" w:rsidRPr="00742DD5" w:rsidRDefault="00FF1540" w:rsidP="00742DD5">
            <w:r w:rsidRPr="00742DD5">
              <w:t>Оплата труда</w:t>
            </w:r>
          </w:p>
        </w:tc>
        <w:tc>
          <w:tcPr>
            <w:tcW w:w="1729" w:type="dxa"/>
            <w:shd w:val="clear" w:color="auto" w:fill="FFFFFF"/>
          </w:tcPr>
          <w:p w:rsidR="00FF1540" w:rsidRPr="00742DD5" w:rsidRDefault="00FF1540" w:rsidP="00742DD5">
            <w:r w:rsidRPr="00742DD5">
              <w:t>Заведующий</w:t>
            </w:r>
          </w:p>
        </w:tc>
        <w:tc>
          <w:tcPr>
            <w:tcW w:w="3261" w:type="dxa"/>
            <w:shd w:val="clear" w:color="auto" w:fill="FFFFFF"/>
          </w:tcPr>
          <w:p w:rsidR="00FF1540" w:rsidRPr="00742DD5" w:rsidRDefault="00FF1540" w:rsidP="00742DD5">
            <w:r w:rsidRPr="00742DD5">
              <w:t>-оплата рабочего времени в полном объёме в случае, когда сотрудник фактически отсутствовал на рабочем месте</w:t>
            </w:r>
          </w:p>
        </w:tc>
        <w:tc>
          <w:tcPr>
            <w:tcW w:w="2310" w:type="dxa"/>
            <w:shd w:val="clear" w:color="auto" w:fill="FFFFFF"/>
          </w:tcPr>
          <w:p w:rsidR="00FF1540" w:rsidRPr="00742DD5" w:rsidRDefault="00FF1540" w:rsidP="00742DD5">
            <w:r w:rsidRPr="00742DD5">
              <w:t>Организация контроля за дисциплиной работников, правильностью ведения табеля</w:t>
            </w:r>
          </w:p>
        </w:tc>
      </w:tr>
      <w:tr w:rsidR="00FF1540" w:rsidRPr="00742DD5" w:rsidTr="00C85CA7">
        <w:trPr>
          <w:trHeight w:val="20"/>
        </w:trPr>
        <w:tc>
          <w:tcPr>
            <w:tcW w:w="2780" w:type="dxa"/>
            <w:shd w:val="clear" w:color="auto" w:fill="FFFFFF"/>
          </w:tcPr>
          <w:p w:rsidR="00FF1540" w:rsidRPr="00742DD5" w:rsidRDefault="00FF1540" w:rsidP="00742DD5">
            <w:r w:rsidRPr="00742DD5">
              <w:t xml:space="preserve">Стимулирующие выплаты </w:t>
            </w:r>
            <w:r>
              <w:t xml:space="preserve">  работникам </w:t>
            </w:r>
            <w:r w:rsidRPr="00742DD5">
              <w:t>образовательного учреждения</w:t>
            </w:r>
          </w:p>
        </w:tc>
        <w:tc>
          <w:tcPr>
            <w:tcW w:w="1729" w:type="dxa"/>
            <w:shd w:val="clear" w:color="auto" w:fill="FFFFFF"/>
          </w:tcPr>
          <w:p w:rsidR="00FF1540" w:rsidRPr="00742DD5" w:rsidRDefault="00FF1540" w:rsidP="00742DD5">
            <w:r w:rsidRPr="00742DD5">
              <w:t>Заведующий</w:t>
            </w:r>
          </w:p>
        </w:tc>
        <w:tc>
          <w:tcPr>
            <w:tcW w:w="3261" w:type="dxa"/>
            <w:shd w:val="clear" w:color="auto" w:fill="FFFFFF"/>
          </w:tcPr>
          <w:p w:rsidR="00FF1540" w:rsidRPr="00742DD5" w:rsidRDefault="00FF1540" w:rsidP="00742DD5">
            <w:r w:rsidRPr="00742DD5">
              <w:t>-неправомерность установления выплат стимулирующего характера</w:t>
            </w:r>
          </w:p>
        </w:tc>
        <w:tc>
          <w:tcPr>
            <w:tcW w:w="2310" w:type="dxa"/>
            <w:shd w:val="clear" w:color="auto" w:fill="FFFFFF"/>
          </w:tcPr>
          <w:p w:rsidR="00FF1540" w:rsidRPr="00742DD5" w:rsidRDefault="00FF1540" w:rsidP="00742DD5">
            <w:r w:rsidRPr="00742DD5">
              <w:t>Работа комиссии по рассмотрению и установлению выплат стимулирующего характера для работников образовательного учреждения на основании служебных записок представителей администрации и председателей методических объединений воспитателей</w:t>
            </w:r>
          </w:p>
        </w:tc>
      </w:tr>
      <w:tr w:rsidR="00FF1540" w:rsidRPr="00742DD5" w:rsidTr="00C85CA7">
        <w:trPr>
          <w:trHeight w:val="20"/>
        </w:trPr>
        <w:tc>
          <w:tcPr>
            <w:tcW w:w="2780" w:type="dxa"/>
            <w:shd w:val="clear" w:color="auto" w:fill="FFFFFF"/>
          </w:tcPr>
          <w:p w:rsidR="00FF1540" w:rsidRPr="00742DD5" w:rsidRDefault="00FF1540" w:rsidP="00742DD5">
            <w:r w:rsidRPr="00742DD5">
              <w:t>Прием в образовательное учреждение</w:t>
            </w:r>
          </w:p>
        </w:tc>
        <w:tc>
          <w:tcPr>
            <w:tcW w:w="1729" w:type="dxa"/>
            <w:shd w:val="clear" w:color="auto" w:fill="FFFFFF"/>
          </w:tcPr>
          <w:p w:rsidR="00FF1540" w:rsidRPr="00742DD5" w:rsidRDefault="00FF1540" w:rsidP="00742DD5">
            <w:r w:rsidRPr="00742DD5">
              <w:t>Заведующий</w:t>
            </w:r>
          </w:p>
        </w:tc>
        <w:tc>
          <w:tcPr>
            <w:tcW w:w="3261" w:type="dxa"/>
            <w:shd w:val="clear" w:color="auto" w:fill="FFFFFF"/>
          </w:tcPr>
          <w:p w:rsidR="00FF1540" w:rsidRPr="00742DD5" w:rsidRDefault="00FF1540" w:rsidP="00742DD5">
            <w:r w:rsidRPr="00742DD5">
              <w:t xml:space="preserve">-прием детей с незакрепленной за ДОУ территории, </w:t>
            </w:r>
          </w:p>
          <w:p w:rsidR="00FF1540" w:rsidRPr="00742DD5" w:rsidRDefault="00FF1540" w:rsidP="00742DD5">
            <w:r w:rsidRPr="00742DD5">
              <w:t xml:space="preserve">-отсутствие </w:t>
            </w:r>
            <w:r>
              <w:t xml:space="preserve">направления от территориального отдела главного управления образования </w:t>
            </w:r>
          </w:p>
        </w:tc>
        <w:tc>
          <w:tcPr>
            <w:tcW w:w="2310" w:type="dxa"/>
            <w:shd w:val="clear" w:color="auto" w:fill="FFFFFF"/>
          </w:tcPr>
          <w:p w:rsidR="00FF1540" w:rsidRPr="00742DD5" w:rsidRDefault="00FF1540" w:rsidP="00742DD5">
            <w:r w:rsidRPr="00742DD5">
              <w:t xml:space="preserve">.Обеспечение открытой информации о приеме в ДОУ на стендах и официальном сайте </w:t>
            </w:r>
          </w:p>
        </w:tc>
      </w:tr>
      <w:tr w:rsidR="00FF1540" w:rsidRPr="00742DD5" w:rsidTr="00C85CA7">
        <w:trPr>
          <w:trHeight w:val="20"/>
        </w:trPr>
        <w:tc>
          <w:tcPr>
            <w:tcW w:w="2780" w:type="dxa"/>
            <w:shd w:val="clear" w:color="auto" w:fill="FFFFFF"/>
          </w:tcPr>
          <w:p w:rsidR="00FF1540" w:rsidRPr="00742DD5" w:rsidRDefault="00FF1540" w:rsidP="00742DD5">
            <w:r w:rsidRPr="00742DD5">
              <w:t>Незаконное взимание денежных средств с родителей (законных представителей) обучающихся</w:t>
            </w:r>
          </w:p>
        </w:tc>
        <w:tc>
          <w:tcPr>
            <w:tcW w:w="1729" w:type="dxa"/>
            <w:shd w:val="clear" w:color="auto" w:fill="FFFFFF"/>
          </w:tcPr>
          <w:p w:rsidR="00FF1540" w:rsidRPr="00742DD5" w:rsidRDefault="00FF1540" w:rsidP="00742DD5">
            <w:r w:rsidRPr="00742DD5">
              <w:t>Воспитатели</w:t>
            </w:r>
          </w:p>
        </w:tc>
        <w:tc>
          <w:tcPr>
            <w:tcW w:w="3261" w:type="dxa"/>
            <w:shd w:val="clear" w:color="auto" w:fill="FFFFFF"/>
          </w:tcPr>
          <w:p w:rsidR="00FF1540" w:rsidRPr="00742DD5" w:rsidRDefault="00FF1540" w:rsidP="00742DD5">
            <w:r w:rsidRPr="00742DD5">
              <w:t>- сбор воспитателями денежных средств с родителей (законных представителей) воспитанников для различных целей</w:t>
            </w:r>
          </w:p>
        </w:tc>
        <w:tc>
          <w:tcPr>
            <w:tcW w:w="2310" w:type="dxa"/>
            <w:shd w:val="clear" w:color="auto" w:fill="FFFFFF"/>
          </w:tcPr>
          <w:p w:rsidR="00FF1540" w:rsidRPr="00742DD5" w:rsidRDefault="00FF1540" w:rsidP="00742DD5">
            <w:r w:rsidRPr="00742DD5">
              <w:t xml:space="preserve">Проведение анкетирования среди родителей (законных представителей). Размещение в доступном месте </w:t>
            </w:r>
            <w:r>
              <w:t xml:space="preserve"> и на сайте «телефона доверия»</w:t>
            </w:r>
          </w:p>
        </w:tc>
      </w:tr>
    </w:tbl>
    <w:p w:rsidR="00FF1540" w:rsidRPr="00742DD5" w:rsidRDefault="00FF1540"/>
    <w:sectPr w:rsidR="00FF1540" w:rsidRPr="00742DD5" w:rsidSect="00F846C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1D0696A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>
    <w:nsid w:val="00000003"/>
    <w:multiLevelType w:val="multilevel"/>
    <w:tmpl w:val="C0AAC9BC"/>
    <w:lvl w:ilvl="0">
      <w:start w:val="2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</w:abstractNum>
  <w:abstractNum w:abstractNumId="3">
    <w:nsid w:val="2E4A1097"/>
    <w:multiLevelType w:val="multilevel"/>
    <w:tmpl w:val="289E8286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4">
    <w:nsid w:val="5CCD00D7"/>
    <w:multiLevelType w:val="hybridMultilevel"/>
    <w:tmpl w:val="D4EE405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7A6A7C44"/>
    <w:multiLevelType w:val="hybridMultilevel"/>
    <w:tmpl w:val="2132E4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025C"/>
    <w:rsid w:val="00030981"/>
    <w:rsid w:val="001E4424"/>
    <w:rsid w:val="0025444E"/>
    <w:rsid w:val="003B2F1B"/>
    <w:rsid w:val="00464F7F"/>
    <w:rsid w:val="00726561"/>
    <w:rsid w:val="00742DD5"/>
    <w:rsid w:val="0076025C"/>
    <w:rsid w:val="007F3FD1"/>
    <w:rsid w:val="00881625"/>
    <w:rsid w:val="00946283"/>
    <w:rsid w:val="009F39E0"/>
    <w:rsid w:val="00AB7C91"/>
    <w:rsid w:val="00C65677"/>
    <w:rsid w:val="00C85CA7"/>
    <w:rsid w:val="00C91828"/>
    <w:rsid w:val="00D97B98"/>
    <w:rsid w:val="00EC1A93"/>
    <w:rsid w:val="00F846C3"/>
    <w:rsid w:val="00FF1540"/>
    <w:rsid w:val="00FF7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9E0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locked/>
    <w:rsid w:val="00030981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536CA2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Hyperlink">
    <w:name w:val="Hyperlink"/>
    <w:basedOn w:val="DefaultParagraphFont"/>
    <w:uiPriority w:val="99"/>
    <w:rsid w:val="00AB7C9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B7C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B7C91"/>
    <w:rPr>
      <w:rFonts w:ascii="Tahoma" w:hAnsi="Tahoma" w:cs="Tahoma"/>
      <w:sz w:val="16"/>
      <w:szCs w:val="16"/>
      <w:lang w:eastAsia="ru-RU"/>
    </w:rPr>
  </w:style>
  <w:style w:type="paragraph" w:customStyle="1" w:styleId="stx">
    <w:name w:val="stx"/>
    <w:basedOn w:val="Normal"/>
    <w:uiPriority w:val="99"/>
    <w:rsid w:val="00030981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93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5</Pages>
  <Words>1410</Words>
  <Characters>8037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acer</cp:lastModifiedBy>
  <cp:revision>9</cp:revision>
  <cp:lastPrinted>2016-11-30T10:48:00Z</cp:lastPrinted>
  <dcterms:created xsi:type="dcterms:W3CDTF">2016-11-30T10:39:00Z</dcterms:created>
  <dcterms:modified xsi:type="dcterms:W3CDTF">2023-01-13T17:02:00Z</dcterms:modified>
</cp:coreProperties>
</file>